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B9F0" w14:textId="5794D9D6" w:rsidR="00407240" w:rsidRPr="00414F68" w:rsidRDefault="00C96BD0" w:rsidP="00C96BD0">
      <w:pPr>
        <w:pStyle w:val="Heading1"/>
        <w:jc w:val="center"/>
        <w:rPr>
          <w:rFonts w:asciiTheme="minorHAnsi" w:hAnsiTheme="minorHAnsi" w:cstheme="minorHAnsi"/>
        </w:rPr>
      </w:pPr>
      <w:r w:rsidRPr="00414F68">
        <w:rPr>
          <w:rFonts w:asciiTheme="minorHAnsi" w:hAnsiTheme="minorHAnsi" w:cstheme="minorHAnsi"/>
        </w:rPr>
        <w:t>Polywall</w:t>
      </w:r>
      <w:r w:rsidR="003C585E">
        <w:rPr>
          <w:rFonts w:asciiTheme="minorHAnsi" w:hAnsiTheme="minorHAnsi" w:cstheme="minorHAnsi"/>
        </w:rPr>
        <w:t xml:space="preserve"> </w:t>
      </w:r>
      <w:r w:rsidR="002E3053" w:rsidRPr="00414F68">
        <w:rPr>
          <w:rFonts w:asciiTheme="minorHAnsi" w:hAnsiTheme="minorHAnsi" w:cstheme="minorHAnsi"/>
        </w:rPr>
        <w:t>T</w:t>
      </w:r>
      <w:r w:rsidRPr="00414F68">
        <w:rPr>
          <w:rFonts w:asciiTheme="minorHAnsi" w:hAnsiTheme="minorHAnsi" w:cstheme="minorHAnsi"/>
        </w:rPr>
        <w:t xml:space="preserve">roubleshooting </w:t>
      </w:r>
      <w:r w:rsidR="002E3053" w:rsidRPr="00414F68">
        <w:rPr>
          <w:rFonts w:asciiTheme="minorHAnsi" w:hAnsiTheme="minorHAnsi" w:cstheme="minorHAnsi"/>
        </w:rPr>
        <w:t>Check</w:t>
      </w:r>
      <w:r w:rsidR="00C432AB" w:rsidRPr="00414F68">
        <w:rPr>
          <w:rFonts w:asciiTheme="minorHAnsi" w:hAnsiTheme="minorHAnsi" w:cstheme="minorHAnsi"/>
        </w:rPr>
        <w:t>l</w:t>
      </w:r>
      <w:r w:rsidR="002E3053" w:rsidRPr="00414F68">
        <w:rPr>
          <w:rFonts w:asciiTheme="minorHAnsi" w:hAnsiTheme="minorHAnsi" w:cstheme="minorHAnsi"/>
        </w:rPr>
        <w:t>ist</w:t>
      </w:r>
    </w:p>
    <w:p w14:paraId="2B2BC153" w14:textId="48A46292" w:rsidR="00C432AB" w:rsidRPr="00414F68" w:rsidRDefault="00C432AB" w:rsidP="00C432AB">
      <w:pPr>
        <w:rPr>
          <w:rFonts w:cstheme="minorHAnsi"/>
        </w:rPr>
      </w:pPr>
    </w:p>
    <w:p w14:paraId="3A9D3299" w14:textId="394D4EA7" w:rsidR="00C432AB" w:rsidRPr="00414F68" w:rsidRDefault="00C432AB" w:rsidP="00C432AB">
      <w:pPr>
        <w:rPr>
          <w:rFonts w:cstheme="minorHAnsi"/>
        </w:rPr>
      </w:pPr>
    </w:p>
    <w:tbl>
      <w:tblPr>
        <w:tblW w:w="500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352"/>
      </w:tblGrid>
      <w:tr w:rsidR="00F3153F" w:rsidRPr="00414F68" w14:paraId="7735C3AD" w14:textId="77777777" w:rsidTr="00FA7A52">
        <w:trPr>
          <w:trHeight w:val="216"/>
        </w:trPr>
        <w:tc>
          <w:tcPr>
            <w:tcW w:w="5000" w:type="pct"/>
            <w:shd w:val="clear" w:color="auto" w:fill="DBE5F1" w:themeFill="accent1" w:themeFillTint="33"/>
            <w:vAlign w:val="bottom"/>
          </w:tcPr>
          <w:p w14:paraId="14540AFA" w14:textId="7EFEEEDF" w:rsidR="00F3153F" w:rsidRPr="00414F68" w:rsidRDefault="00794A0D" w:rsidP="00231DC3">
            <w:pPr>
              <w:pStyle w:val="CompanyName"/>
              <w:rPr>
                <w:rFonts w:cstheme="minorHAnsi"/>
              </w:rPr>
            </w:pPr>
            <w:r w:rsidRPr="00414F68">
              <w:rPr>
                <w:rFonts w:cstheme="minorHAnsi"/>
              </w:rPr>
              <w:t>About</w:t>
            </w:r>
          </w:p>
        </w:tc>
      </w:tr>
      <w:tr w:rsidR="00231DC3" w:rsidRPr="00414F68" w14:paraId="293471A4" w14:textId="77777777" w:rsidTr="00C432AB">
        <w:trPr>
          <w:trHeight w:val="565"/>
        </w:trPr>
        <w:tc>
          <w:tcPr>
            <w:tcW w:w="5000" w:type="pct"/>
            <w:vAlign w:val="center"/>
          </w:tcPr>
          <w:p w14:paraId="55FE3257" w14:textId="77777777" w:rsidR="00C432AB" w:rsidRPr="00414F68" w:rsidRDefault="00C432AB" w:rsidP="00231DC3">
            <w:pPr>
              <w:rPr>
                <w:rFonts w:cstheme="minorHAnsi"/>
                <w:szCs w:val="18"/>
                <w:shd w:val="clear" w:color="auto" w:fill="FFFFFF"/>
              </w:rPr>
            </w:pPr>
          </w:p>
          <w:p w14:paraId="3E2D7BA1" w14:textId="77777777" w:rsidR="00AF5516" w:rsidRPr="00414F68" w:rsidRDefault="00794A0D" w:rsidP="00AF5516">
            <w:pPr>
              <w:rPr>
                <w:rFonts w:cstheme="minorHAnsi"/>
                <w:szCs w:val="18"/>
                <w:shd w:val="clear" w:color="auto" w:fill="FFFFFF"/>
              </w:rPr>
            </w:pPr>
            <w:r w:rsidRPr="00414F68">
              <w:rPr>
                <w:rFonts w:cstheme="minorHAnsi"/>
                <w:szCs w:val="18"/>
                <w:shd w:val="clear" w:color="auto" w:fill="FFFFFF"/>
              </w:rPr>
              <w:t>This document is written to help engineers who configure Polywall</w:t>
            </w:r>
            <w:r w:rsidR="00391C2F" w:rsidRPr="00414F68">
              <w:rPr>
                <w:rFonts w:cstheme="minorHAnsi"/>
                <w:szCs w:val="18"/>
                <w:shd w:val="clear" w:color="auto" w:fill="FFFFFF"/>
              </w:rPr>
              <w:t>.</w:t>
            </w:r>
          </w:p>
          <w:p w14:paraId="6C1D6377" w14:textId="77777777" w:rsidR="00AF5516" w:rsidRPr="00414F68" w:rsidRDefault="00AF5516" w:rsidP="00AF5516">
            <w:pPr>
              <w:rPr>
                <w:rFonts w:cstheme="minorHAnsi"/>
                <w:shd w:val="clear" w:color="auto" w:fill="FFFFFF"/>
              </w:rPr>
            </w:pPr>
          </w:p>
          <w:p w14:paraId="39502ACB" w14:textId="09D4F97A" w:rsidR="00AF5516" w:rsidRDefault="00037352" w:rsidP="00AF5516">
            <w:pPr>
              <w:rPr>
                <w:rFonts w:cstheme="minorHAnsi"/>
                <w:szCs w:val="18"/>
                <w:shd w:val="clear" w:color="auto" w:fill="FFFFFF"/>
              </w:rPr>
            </w:pPr>
            <w:r w:rsidRPr="00414F68">
              <w:rPr>
                <w:rFonts w:cstheme="minorHAnsi"/>
                <w:szCs w:val="18"/>
                <w:shd w:val="clear" w:color="auto" w:fill="FFFFFF"/>
              </w:rPr>
              <w:t>It is a checklist of the most common problems with an indication of the causes.</w:t>
            </w:r>
          </w:p>
          <w:p w14:paraId="4A73621C" w14:textId="4787AD21" w:rsidR="00E828F5" w:rsidRDefault="00E828F5" w:rsidP="00AF5516">
            <w:pPr>
              <w:rPr>
                <w:rFonts w:cstheme="minorHAnsi"/>
                <w:szCs w:val="18"/>
                <w:shd w:val="clear" w:color="auto" w:fill="FFFFFF"/>
              </w:rPr>
            </w:pPr>
          </w:p>
          <w:p w14:paraId="3B09A67A" w14:textId="58FAD9BF" w:rsidR="00E828F5" w:rsidRPr="00414F68" w:rsidRDefault="00E828F5" w:rsidP="00AF5516">
            <w:pPr>
              <w:rPr>
                <w:rFonts w:cstheme="minorHAnsi"/>
                <w:sz w:val="24"/>
                <w:shd w:val="clear" w:color="auto" w:fill="FFFFFF"/>
              </w:rPr>
            </w:pPr>
            <w:r>
              <w:rPr>
                <w:rFonts w:cstheme="minorHAnsi"/>
                <w:szCs w:val="18"/>
                <w:shd w:val="clear" w:color="auto" w:fill="FFFFFF"/>
              </w:rPr>
              <w:t>List of common network ports used by Polywall is listed on the end of this document.</w:t>
            </w:r>
          </w:p>
          <w:p w14:paraId="05F87F33" w14:textId="6F20B5E2" w:rsidR="00231DC3" w:rsidRPr="00414F68" w:rsidRDefault="00231DC3" w:rsidP="00794A0D">
            <w:pPr>
              <w:rPr>
                <w:rFonts w:cstheme="minorHAnsi"/>
                <w:sz w:val="24"/>
                <w:shd w:val="clear" w:color="auto" w:fill="FFFFFF"/>
              </w:rPr>
            </w:pPr>
          </w:p>
        </w:tc>
      </w:tr>
    </w:tbl>
    <w:p w14:paraId="707412D4" w14:textId="28446AAD" w:rsidR="0043454D" w:rsidRPr="00414F68" w:rsidRDefault="0043454D">
      <w:pPr>
        <w:rPr>
          <w:rFonts w:cstheme="minorHAnsi"/>
        </w:rPr>
      </w:pPr>
    </w:p>
    <w:p w14:paraId="63BD2DEF" w14:textId="6B9827C7" w:rsidR="00C432AB" w:rsidRPr="00414F68" w:rsidRDefault="00C432AB">
      <w:pPr>
        <w:rPr>
          <w:rFonts w:cstheme="minorHAnsi"/>
        </w:rPr>
      </w:pPr>
    </w:p>
    <w:p w14:paraId="473AE418" w14:textId="77777777" w:rsidR="00C432AB" w:rsidRPr="00414F68" w:rsidRDefault="00C432AB">
      <w:pPr>
        <w:rPr>
          <w:rFonts w:cstheme="minorHAnsi"/>
        </w:rPr>
      </w:pPr>
    </w:p>
    <w:tbl>
      <w:tblPr>
        <w:tblStyle w:val="TableGrid"/>
        <w:tblW w:w="4987" w:type="pct"/>
        <w:tblInd w:w="86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6"/>
        <w:gridCol w:w="3880"/>
        <w:gridCol w:w="250"/>
        <w:gridCol w:w="4830"/>
      </w:tblGrid>
      <w:tr w:rsidR="00AC3865" w:rsidRPr="00414F68" w14:paraId="05FDD765" w14:textId="77777777" w:rsidTr="00B408BC">
        <w:trPr>
          <w:trHeight w:val="248"/>
        </w:trPr>
        <w:tc>
          <w:tcPr>
            <w:tcW w:w="4246" w:type="dxa"/>
            <w:gridSpan w:val="2"/>
            <w:shd w:val="clear" w:color="auto" w:fill="DBE5F1" w:themeFill="accent1" w:themeFillTint="33"/>
          </w:tcPr>
          <w:p w14:paraId="4C66F1DB" w14:textId="7DC289BF" w:rsidR="00AC3865" w:rsidRPr="00414F68" w:rsidRDefault="00AC3865" w:rsidP="00C432AB">
            <w:pPr>
              <w:pStyle w:val="Heading2"/>
              <w:tabs>
                <w:tab w:val="left" w:pos="7420"/>
              </w:tabs>
              <w:jc w:val="center"/>
              <w:rPr>
                <w:rFonts w:asciiTheme="minorHAnsi" w:hAnsiTheme="minorHAnsi" w:cstheme="minorHAnsi"/>
                <w:lang w:val="ru-RU"/>
              </w:rPr>
            </w:pPr>
            <w:r w:rsidRPr="00414F68">
              <w:rPr>
                <w:rFonts w:asciiTheme="minorHAnsi" w:hAnsiTheme="minorHAnsi" w:cstheme="minorHAnsi"/>
              </w:rPr>
              <w:t>Problem</w:t>
            </w:r>
          </w:p>
        </w:tc>
        <w:tc>
          <w:tcPr>
            <w:tcW w:w="5080" w:type="dxa"/>
            <w:gridSpan w:val="2"/>
            <w:shd w:val="clear" w:color="auto" w:fill="DBE5F1" w:themeFill="accent1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p w14:paraId="30033465" w14:textId="688C6C5E" w:rsidR="00AC3865" w:rsidRPr="00414F68" w:rsidRDefault="00AC3865" w:rsidP="00C432AB">
            <w:pPr>
              <w:pStyle w:val="Heading2"/>
              <w:tabs>
                <w:tab w:val="left" w:pos="7420"/>
              </w:tabs>
              <w:jc w:val="center"/>
              <w:rPr>
                <w:rFonts w:asciiTheme="minorHAnsi" w:hAnsiTheme="minorHAnsi" w:cstheme="minorHAnsi"/>
              </w:rPr>
            </w:pPr>
            <w:r w:rsidRPr="00414F68">
              <w:rPr>
                <w:rFonts w:asciiTheme="minorHAnsi" w:hAnsiTheme="minorHAnsi" w:cstheme="minorHAnsi"/>
              </w:rPr>
              <w:t>Reasons</w:t>
            </w:r>
          </w:p>
        </w:tc>
      </w:tr>
      <w:tr w:rsidR="002E3053" w:rsidRPr="00414F68" w14:paraId="6C433A37" w14:textId="77777777" w:rsidTr="00B408BC">
        <w:trPr>
          <w:trHeight w:val="1245"/>
        </w:trPr>
        <w:tc>
          <w:tcPr>
            <w:tcW w:w="366" w:type="dxa"/>
            <w:vMerge w:val="restart"/>
            <w:tcMar>
              <w:top w:w="0" w:type="nil"/>
              <w:left w:w="0" w:type="nil"/>
              <w:bottom w:w="0" w:type="nil"/>
              <w:right w:w="0" w:type="nil"/>
            </w:tcMar>
          </w:tcPr>
          <w:p w14:paraId="16EAD6DE" w14:textId="3589DA7A" w:rsidR="002E3053" w:rsidRPr="00414F68" w:rsidRDefault="00286842" w:rsidP="002E3053">
            <w:pPr>
              <w:rPr>
                <w:rFonts w:cstheme="minorHAnsi"/>
              </w:rPr>
            </w:pPr>
            <w:r w:rsidRPr="00414F68">
              <w:rPr>
                <w:rFonts w:cstheme="minorHAnsi"/>
              </w:rPr>
              <w:t>i</w:t>
            </w:r>
          </w:p>
          <w:p w14:paraId="763CE2DA" w14:textId="6A0F97DD" w:rsidR="002E3053" w:rsidRPr="00414F68" w:rsidRDefault="002E3053" w:rsidP="002E3053">
            <w:pPr>
              <w:jc w:val="center"/>
              <w:rPr>
                <w:rFonts w:cstheme="minorHAnsi"/>
                <w:lang w:val="ru-RU"/>
              </w:rPr>
            </w:pPr>
          </w:p>
        </w:tc>
        <w:tc>
          <w:tcPr>
            <w:tcW w:w="3875" w:type="dxa"/>
            <w:vMerge w:val="restart"/>
            <w:tcMar>
              <w:top w:w="0" w:type="nil"/>
              <w:left w:w="0" w:type="nil"/>
              <w:bottom w:w="0" w:type="nil"/>
              <w:right w:w="0" w:type="nil"/>
            </w:tcMar>
          </w:tcPr>
          <w:p w14:paraId="2946A598" w14:textId="13A550C4" w:rsidR="002E3053" w:rsidRPr="00414F68" w:rsidRDefault="00794A0D" w:rsidP="002E3053">
            <w:pPr>
              <w:rPr>
                <w:rFonts w:cstheme="minorHAnsi"/>
              </w:rPr>
            </w:pPr>
            <w:r w:rsidRPr="00414F68">
              <w:rPr>
                <w:rFonts w:cstheme="minorHAnsi"/>
                <w:shd w:val="clear" w:color="auto" w:fill="FFFFFF"/>
              </w:rPr>
              <w:t>No content displayed / created in repositories</w:t>
            </w:r>
          </w:p>
        </w:tc>
        <w:tc>
          <w:tcPr>
            <w:tcW w:w="250" w:type="dxa"/>
          </w:tcPr>
          <w:p w14:paraId="0CE3FD98" w14:textId="2EA71214" w:rsidR="002E3053" w:rsidRPr="00414F68" w:rsidRDefault="002E3053" w:rsidP="002E3053">
            <w:pPr>
              <w:rPr>
                <w:rFonts w:cstheme="minorHAnsi"/>
              </w:rPr>
            </w:pPr>
          </w:p>
        </w:tc>
        <w:tc>
          <w:tcPr>
            <w:tcW w:w="483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4B0A62D" w14:textId="42E0A113" w:rsidR="002E3053" w:rsidRPr="00414F68" w:rsidRDefault="002E3053" w:rsidP="000329F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 xml:space="preserve">Polywall Worker </w:t>
            </w:r>
            <w:r w:rsidR="00F935C8" w:rsidRPr="00414F68">
              <w:rPr>
                <w:rFonts w:cstheme="minorHAnsi"/>
                <w:sz w:val="18"/>
                <w:szCs w:val="18"/>
              </w:rPr>
              <w:t>is</w:t>
            </w:r>
            <w:r w:rsidR="00794A0D" w:rsidRPr="00414F68">
              <w:rPr>
                <w:rFonts w:cstheme="minorHAnsi"/>
                <w:sz w:val="18"/>
                <w:szCs w:val="18"/>
              </w:rPr>
              <w:t xml:space="preserve"> not installed</w:t>
            </w:r>
          </w:p>
          <w:p w14:paraId="46A4BA70" w14:textId="7FD773DA" w:rsidR="002E3053" w:rsidRPr="00414F68" w:rsidRDefault="00794A0D" w:rsidP="000329F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>Port</w:t>
            </w:r>
            <w:r w:rsidR="002E3053" w:rsidRPr="00414F68">
              <w:rPr>
                <w:rFonts w:cstheme="minorHAnsi"/>
                <w:sz w:val="18"/>
                <w:szCs w:val="18"/>
              </w:rPr>
              <w:t xml:space="preserve"> 8081 </w:t>
            </w:r>
            <w:r w:rsidRPr="00414F68">
              <w:rPr>
                <w:rFonts w:cstheme="minorHAnsi"/>
                <w:sz w:val="18"/>
                <w:szCs w:val="18"/>
              </w:rPr>
              <w:t>is blocked by antivirus</w:t>
            </w:r>
            <w:r w:rsidR="00E828F5">
              <w:rPr>
                <w:rFonts w:cstheme="minorHAnsi"/>
                <w:sz w:val="18"/>
                <w:szCs w:val="18"/>
              </w:rPr>
              <w:t xml:space="preserve"> or firewall</w:t>
            </w:r>
          </w:p>
          <w:p w14:paraId="35009792" w14:textId="28667EDE" w:rsidR="002E3053" w:rsidRPr="00414F68" w:rsidRDefault="00794A0D" w:rsidP="00794A0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>Port</w:t>
            </w:r>
            <w:r w:rsidR="002E3053" w:rsidRPr="00414F68">
              <w:rPr>
                <w:rFonts w:cstheme="minorHAnsi"/>
                <w:sz w:val="18"/>
                <w:szCs w:val="18"/>
              </w:rPr>
              <w:t xml:space="preserve"> 8081</w:t>
            </w:r>
            <w:r w:rsidR="007272BE" w:rsidRPr="00414F68">
              <w:rPr>
                <w:rFonts w:cstheme="minorHAnsi"/>
                <w:sz w:val="18"/>
                <w:szCs w:val="18"/>
              </w:rPr>
              <w:t xml:space="preserve"> is</w:t>
            </w:r>
            <w:r w:rsidR="002E3053" w:rsidRPr="00414F68">
              <w:rPr>
                <w:rFonts w:cstheme="minorHAnsi"/>
                <w:sz w:val="18"/>
                <w:szCs w:val="18"/>
              </w:rPr>
              <w:t xml:space="preserve"> </w:t>
            </w:r>
            <w:r w:rsidRPr="00414F68">
              <w:rPr>
                <w:rFonts w:cstheme="minorHAnsi"/>
                <w:sz w:val="18"/>
                <w:szCs w:val="18"/>
              </w:rPr>
              <w:t>occupied by a third-party program</w:t>
            </w:r>
          </w:p>
          <w:p w14:paraId="164B9296" w14:textId="1F693B20" w:rsidR="002E3053" w:rsidRPr="00414F68" w:rsidRDefault="002E3053" w:rsidP="00F935C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 xml:space="preserve">Polywall Worker </w:t>
            </w:r>
            <w:r w:rsidR="00F935C8" w:rsidRPr="00414F68">
              <w:rPr>
                <w:rFonts w:cstheme="minorHAnsi"/>
                <w:sz w:val="18"/>
                <w:szCs w:val="18"/>
              </w:rPr>
              <w:t>is</w:t>
            </w:r>
            <w:r w:rsidR="00794A0D" w:rsidRPr="00414F68">
              <w:rPr>
                <w:rFonts w:cstheme="minorHAnsi"/>
                <w:sz w:val="18"/>
                <w:szCs w:val="18"/>
              </w:rPr>
              <w:t xml:space="preserve"> installed with </w:t>
            </w:r>
            <w:r w:rsidRPr="00414F68">
              <w:rPr>
                <w:rFonts w:cstheme="minorHAnsi"/>
                <w:sz w:val="18"/>
                <w:szCs w:val="18"/>
              </w:rPr>
              <w:t xml:space="preserve"> “Encryption”</w:t>
            </w:r>
            <w:r w:rsidR="00F935C8" w:rsidRPr="00414F68">
              <w:rPr>
                <w:rFonts w:cstheme="minorHAnsi"/>
                <w:sz w:val="18"/>
                <w:szCs w:val="18"/>
              </w:rPr>
              <w:t xml:space="preserve"> mode</w:t>
            </w:r>
            <w:r w:rsidRPr="00414F6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2E3053" w:rsidRPr="00414F68" w14:paraId="1ED9A6CA" w14:textId="77777777" w:rsidTr="00B408BC">
        <w:trPr>
          <w:trHeight w:val="1536"/>
        </w:trPr>
        <w:tc>
          <w:tcPr>
            <w:tcW w:w="366" w:type="dxa"/>
            <w:vMerge/>
            <w:tcMar>
              <w:top w:w="0" w:type="nil"/>
              <w:left w:w="0" w:type="nil"/>
              <w:bottom w:w="0" w:type="nil"/>
              <w:right w:w="0" w:type="nil"/>
            </w:tcMar>
          </w:tcPr>
          <w:p w14:paraId="3C99CAB5" w14:textId="77777777" w:rsidR="002E3053" w:rsidRPr="00414F68" w:rsidRDefault="002E3053" w:rsidP="002E3053">
            <w:pPr>
              <w:jc w:val="center"/>
              <w:rPr>
                <w:rFonts w:cstheme="minorHAnsi"/>
              </w:rPr>
            </w:pPr>
          </w:p>
        </w:tc>
        <w:tc>
          <w:tcPr>
            <w:tcW w:w="3875" w:type="dxa"/>
            <w:vMerge/>
            <w:tcMar>
              <w:top w:w="0" w:type="nil"/>
              <w:left w:w="0" w:type="nil"/>
              <w:bottom w:w="0" w:type="nil"/>
              <w:right w:w="0" w:type="nil"/>
            </w:tcMar>
          </w:tcPr>
          <w:p w14:paraId="73025C0A" w14:textId="77777777" w:rsidR="002E3053" w:rsidRPr="00414F68" w:rsidRDefault="002E3053" w:rsidP="002E3053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250" w:type="dxa"/>
          </w:tcPr>
          <w:p w14:paraId="3C91E71D" w14:textId="5A6D53AB" w:rsidR="002E3053" w:rsidRPr="00414F68" w:rsidRDefault="002E3053" w:rsidP="002E3053">
            <w:pPr>
              <w:rPr>
                <w:rFonts w:cstheme="minorHAnsi"/>
              </w:rPr>
            </w:pPr>
          </w:p>
        </w:tc>
        <w:tc>
          <w:tcPr>
            <w:tcW w:w="4830" w:type="dxa"/>
            <w:shd w:val="clear" w:color="auto" w:fill="EAF1DD" w:themeFill="accent3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p w14:paraId="3B003A38" w14:textId="10C779F6" w:rsidR="002E3053" w:rsidRPr="00414F68" w:rsidRDefault="002E3053" w:rsidP="00794A0D">
            <w:pPr>
              <w:jc w:val="center"/>
              <w:rPr>
                <w:rFonts w:cstheme="minorHAnsi"/>
                <w:b/>
                <w:i/>
              </w:rPr>
            </w:pPr>
            <w:r w:rsidRPr="00414F68">
              <w:rPr>
                <w:rFonts w:cstheme="minorHAnsi"/>
                <w:b/>
                <w:i/>
              </w:rPr>
              <w:t xml:space="preserve">--- </w:t>
            </w:r>
            <w:r w:rsidR="00794A0D" w:rsidRPr="00414F68">
              <w:rPr>
                <w:rFonts w:cstheme="minorHAnsi"/>
                <w:b/>
                <w:i/>
              </w:rPr>
              <w:t xml:space="preserve">Additionally, if Encryption is used </w:t>
            </w:r>
            <w:r w:rsidRPr="00414F68">
              <w:rPr>
                <w:rFonts w:cstheme="minorHAnsi"/>
                <w:b/>
                <w:i/>
              </w:rPr>
              <w:t>---</w:t>
            </w:r>
          </w:p>
          <w:p w14:paraId="12C6403A" w14:textId="77777777" w:rsidR="002E3053" w:rsidRPr="00414F68" w:rsidRDefault="002E3053" w:rsidP="002E3053">
            <w:pPr>
              <w:rPr>
                <w:rFonts w:cstheme="minorHAnsi"/>
                <w:i/>
              </w:rPr>
            </w:pPr>
          </w:p>
          <w:p w14:paraId="7A371A10" w14:textId="5510CCBD" w:rsidR="002E3053" w:rsidRPr="00414F68" w:rsidRDefault="002E3053" w:rsidP="000329F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 xml:space="preserve">Polywall Worker </w:t>
            </w:r>
            <w:r w:rsidR="00794A0D" w:rsidRPr="00414F68">
              <w:rPr>
                <w:rFonts w:cstheme="minorHAnsi"/>
                <w:sz w:val="18"/>
                <w:szCs w:val="18"/>
              </w:rPr>
              <w:t xml:space="preserve">was installed without </w:t>
            </w:r>
            <w:r w:rsidRPr="00414F68">
              <w:rPr>
                <w:rFonts w:cstheme="minorHAnsi"/>
                <w:sz w:val="18"/>
                <w:szCs w:val="18"/>
              </w:rPr>
              <w:t>“Encryption”</w:t>
            </w:r>
          </w:p>
          <w:p w14:paraId="445C2A90" w14:textId="3CF055E5" w:rsidR="002E3053" w:rsidRPr="00414F68" w:rsidRDefault="002E3053" w:rsidP="00CD66B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>Polywall Server</w:t>
            </w:r>
            <w:r w:rsidR="00F935C8" w:rsidRPr="00414F68">
              <w:rPr>
                <w:rFonts w:cstheme="minorHAnsi"/>
                <w:sz w:val="18"/>
                <w:szCs w:val="18"/>
              </w:rPr>
              <w:t xml:space="preserve"> IP address with 8081 port</w:t>
            </w:r>
            <w:r w:rsidRPr="00414F68">
              <w:rPr>
                <w:rFonts w:cstheme="minorHAnsi"/>
                <w:sz w:val="18"/>
                <w:szCs w:val="18"/>
              </w:rPr>
              <w:t xml:space="preserve"> </w:t>
            </w:r>
            <w:r w:rsidR="00CD66BD" w:rsidRPr="00414F68">
              <w:rPr>
                <w:rFonts w:cstheme="minorHAnsi"/>
                <w:sz w:val="18"/>
                <w:szCs w:val="18"/>
              </w:rPr>
              <w:t>is</w:t>
            </w:r>
            <w:r w:rsidR="00F935C8" w:rsidRPr="00414F68">
              <w:rPr>
                <w:rFonts w:cstheme="minorHAnsi"/>
                <w:sz w:val="18"/>
                <w:szCs w:val="18"/>
              </w:rPr>
              <w:t xml:space="preserve"> not added to</w:t>
            </w:r>
            <w:r w:rsidR="00CD66BD" w:rsidRPr="00414F68">
              <w:rPr>
                <w:rFonts w:cstheme="minorHAnsi"/>
                <w:sz w:val="18"/>
                <w:szCs w:val="18"/>
              </w:rPr>
              <w:t xml:space="preserve"> the</w:t>
            </w:r>
            <w:r w:rsidR="00F935C8" w:rsidRPr="00414F68">
              <w:rPr>
                <w:rFonts w:cstheme="minorHAnsi"/>
                <w:sz w:val="18"/>
                <w:szCs w:val="18"/>
              </w:rPr>
              <w:t xml:space="preserve"> antivirus exception list</w:t>
            </w:r>
          </w:p>
        </w:tc>
      </w:tr>
      <w:tr w:rsidR="002E3053" w:rsidRPr="00414F68" w14:paraId="73427C88" w14:textId="77777777" w:rsidTr="00B408BC">
        <w:trPr>
          <w:trHeight w:val="462"/>
        </w:trPr>
        <w:tc>
          <w:tcPr>
            <w:tcW w:w="36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A1D32E2" w14:textId="66D810D1" w:rsidR="002E3053" w:rsidRPr="00414F68" w:rsidRDefault="00286842" w:rsidP="00FA5ADB">
            <w:pPr>
              <w:rPr>
                <w:rFonts w:cstheme="minorHAnsi"/>
              </w:rPr>
            </w:pPr>
            <w:r w:rsidRPr="00414F68">
              <w:rPr>
                <w:rFonts w:cstheme="minorHAnsi"/>
              </w:rPr>
              <w:t>ii</w:t>
            </w:r>
          </w:p>
        </w:tc>
        <w:tc>
          <w:tcPr>
            <w:tcW w:w="387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78DF081" w14:textId="27A7E6FC" w:rsidR="002E3053" w:rsidRPr="00414F68" w:rsidRDefault="002E3053" w:rsidP="002E3053">
            <w:pPr>
              <w:rPr>
                <w:rFonts w:cstheme="minorHAnsi"/>
                <w:shd w:val="clear" w:color="auto" w:fill="FFFFFF"/>
              </w:rPr>
            </w:pPr>
            <w:r w:rsidRPr="00414F68">
              <w:rPr>
                <w:rFonts w:cstheme="minorHAnsi"/>
                <w:shd w:val="clear" w:color="auto" w:fill="FFFFFF"/>
              </w:rPr>
              <w:t>Hardware ID</w:t>
            </w:r>
            <w:r w:rsidR="001505B7" w:rsidRPr="00414F68">
              <w:rPr>
                <w:rFonts w:cstheme="minorHAnsi"/>
                <w:shd w:val="clear" w:color="auto" w:fill="FFFFFF"/>
              </w:rPr>
              <w:t xml:space="preserve"> is not displayed in Configuration Wizard</w:t>
            </w:r>
          </w:p>
          <w:p w14:paraId="1B907988" w14:textId="201382CF" w:rsidR="002E3053" w:rsidRPr="00414F68" w:rsidRDefault="002E3053" w:rsidP="002E3053">
            <w:pPr>
              <w:rPr>
                <w:rFonts w:cstheme="minorHAnsi"/>
              </w:rPr>
            </w:pPr>
          </w:p>
        </w:tc>
        <w:tc>
          <w:tcPr>
            <w:tcW w:w="250" w:type="dxa"/>
          </w:tcPr>
          <w:p w14:paraId="6F02B48F" w14:textId="2F2FAF1F" w:rsidR="002E3053" w:rsidRPr="00414F68" w:rsidRDefault="002E3053" w:rsidP="002E3053">
            <w:pPr>
              <w:rPr>
                <w:rFonts w:cstheme="minorHAnsi"/>
              </w:rPr>
            </w:pPr>
          </w:p>
        </w:tc>
        <w:tc>
          <w:tcPr>
            <w:tcW w:w="483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89CEEE4" w14:textId="72F64747" w:rsidR="00BF15DE" w:rsidRPr="00414F68" w:rsidRDefault="00BF15DE" w:rsidP="00BF15D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>Port 8080 is blocked by antivirus</w:t>
            </w:r>
            <w:r w:rsidR="00E828F5">
              <w:rPr>
                <w:rFonts w:cstheme="minorHAnsi"/>
                <w:sz w:val="18"/>
                <w:szCs w:val="18"/>
              </w:rPr>
              <w:t xml:space="preserve"> or firewall</w:t>
            </w:r>
          </w:p>
          <w:p w14:paraId="4A117804" w14:textId="7F1DC3AA" w:rsidR="00BF15DE" w:rsidRPr="00414F68" w:rsidRDefault="00BF15DE" w:rsidP="00BF15D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>Port 8080</w:t>
            </w:r>
            <w:r w:rsidR="007272BE" w:rsidRPr="00414F68">
              <w:rPr>
                <w:rFonts w:cstheme="minorHAnsi"/>
                <w:sz w:val="18"/>
                <w:szCs w:val="18"/>
              </w:rPr>
              <w:t xml:space="preserve"> is</w:t>
            </w:r>
            <w:r w:rsidRPr="00414F68">
              <w:rPr>
                <w:rFonts w:cstheme="minorHAnsi"/>
                <w:sz w:val="18"/>
                <w:szCs w:val="18"/>
              </w:rPr>
              <w:t xml:space="preserve"> occupied by a third-party program</w:t>
            </w:r>
          </w:p>
          <w:p w14:paraId="10930564" w14:textId="2F3CD29D" w:rsidR="002E3053" w:rsidRPr="00414F68" w:rsidRDefault="00BF15DE" w:rsidP="00CD66B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 xml:space="preserve">Polywall Server </w:t>
            </w:r>
            <w:r w:rsidR="00CD66BD" w:rsidRPr="00414F68">
              <w:rPr>
                <w:rFonts w:cstheme="minorHAnsi"/>
                <w:sz w:val="18"/>
                <w:szCs w:val="18"/>
              </w:rPr>
              <w:t>i</w:t>
            </w:r>
            <w:r w:rsidRPr="00414F68">
              <w:rPr>
                <w:rFonts w:cstheme="minorHAnsi"/>
                <w:sz w:val="18"/>
                <w:szCs w:val="18"/>
              </w:rPr>
              <w:t>s configured in</w:t>
            </w:r>
            <w:r w:rsidR="002E3053" w:rsidRPr="00414F68">
              <w:rPr>
                <w:rFonts w:cstheme="minorHAnsi"/>
                <w:sz w:val="18"/>
                <w:szCs w:val="18"/>
              </w:rPr>
              <w:t xml:space="preserve"> https</w:t>
            </w:r>
            <w:r w:rsidRPr="00414F68">
              <w:rPr>
                <w:rFonts w:cstheme="minorHAnsi"/>
                <w:sz w:val="18"/>
                <w:szCs w:val="18"/>
              </w:rPr>
              <w:t xml:space="preserve"> mode</w:t>
            </w:r>
          </w:p>
        </w:tc>
      </w:tr>
      <w:tr w:rsidR="002E3053" w:rsidRPr="00414F68" w14:paraId="40A8CEBD" w14:textId="77777777" w:rsidTr="00B408BC">
        <w:trPr>
          <w:trHeight w:val="930"/>
        </w:trPr>
        <w:tc>
          <w:tcPr>
            <w:tcW w:w="36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8B057E1" w14:textId="7EAE5D74" w:rsidR="002E3053" w:rsidRPr="00414F68" w:rsidRDefault="00286842" w:rsidP="002E3053">
            <w:pPr>
              <w:rPr>
                <w:rFonts w:cstheme="minorHAnsi"/>
              </w:rPr>
            </w:pPr>
            <w:r w:rsidRPr="00414F68">
              <w:rPr>
                <w:rFonts w:cstheme="minorHAnsi"/>
              </w:rPr>
              <w:t>iii</w:t>
            </w:r>
          </w:p>
        </w:tc>
        <w:tc>
          <w:tcPr>
            <w:tcW w:w="387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E4D62F" w14:textId="153AF799" w:rsidR="002E3053" w:rsidRPr="00414F68" w:rsidRDefault="00B90843" w:rsidP="002E3053">
            <w:pPr>
              <w:rPr>
                <w:rFonts w:cstheme="minorHAnsi"/>
                <w:shd w:val="clear" w:color="auto" w:fill="FFFFFF"/>
              </w:rPr>
            </w:pPr>
            <w:r w:rsidRPr="00414F68">
              <w:rPr>
                <w:rFonts w:cstheme="minorHAnsi"/>
                <w:shd w:val="clear" w:color="auto" w:fill="FFFFFF"/>
              </w:rPr>
              <w:t>No reverse image in</w:t>
            </w:r>
            <w:r w:rsidR="002E3053" w:rsidRPr="00414F68">
              <w:rPr>
                <w:rFonts w:cstheme="minorHAnsi"/>
                <w:shd w:val="clear" w:color="auto" w:fill="FFFFFF"/>
              </w:rPr>
              <w:t xml:space="preserve"> Live </w:t>
            </w:r>
            <w:r w:rsidRPr="00414F68">
              <w:rPr>
                <w:rFonts w:cstheme="minorHAnsi"/>
                <w:shd w:val="clear" w:color="auto" w:fill="FFFFFF"/>
              </w:rPr>
              <w:t>section in</w:t>
            </w:r>
            <w:r w:rsidR="002E3053" w:rsidRPr="00414F68">
              <w:rPr>
                <w:rFonts w:cstheme="minorHAnsi"/>
                <w:shd w:val="clear" w:color="auto" w:fill="FFFFFF"/>
              </w:rPr>
              <w:t xml:space="preserve"> Polywall Designer </w:t>
            </w:r>
          </w:p>
          <w:p w14:paraId="002830ED" w14:textId="3EF83A64" w:rsidR="002E3053" w:rsidRPr="00414F68" w:rsidRDefault="002E3053" w:rsidP="002E3053">
            <w:pPr>
              <w:rPr>
                <w:rFonts w:cstheme="minorHAnsi"/>
              </w:rPr>
            </w:pPr>
          </w:p>
        </w:tc>
        <w:tc>
          <w:tcPr>
            <w:tcW w:w="250" w:type="dxa"/>
          </w:tcPr>
          <w:p w14:paraId="03261F5F" w14:textId="535E1698" w:rsidR="002E3053" w:rsidRPr="00414F68" w:rsidRDefault="002E3053" w:rsidP="002E3053">
            <w:pPr>
              <w:rPr>
                <w:rFonts w:cstheme="minorHAnsi"/>
              </w:rPr>
            </w:pPr>
          </w:p>
        </w:tc>
        <w:tc>
          <w:tcPr>
            <w:tcW w:w="483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F3D6F70" w14:textId="3F7BE6E1" w:rsidR="002E3053" w:rsidRPr="00414F68" w:rsidRDefault="002E3053" w:rsidP="007272B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 xml:space="preserve">Polywall Visualizer </w:t>
            </w:r>
            <w:r w:rsidR="00B90843" w:rsidRPr="00414F68">
              <w:rPr>
                <w:rFonts w:cstheme="minorHAnsi"/>
                <w:sz w:val="18"/>
                <w:szCs w:val="18"/>
              </w:rPr>
              <w:t>is not installed</w:t>
            </w:r>
          </w:p>
          <w:p w14:paraId="60257682" w14:textId="56F88ADD" w:rsidR="002E3053" w:rsidRPr="00414F68" w:rsidRDefault="002E3053" w:rsidP="007272B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>Polywall Visualizer</w:t>
            </w:r>
            <w:r w:rsidR="00B90843" w:rsidRPr="00414F68">
              <w:rPr>
                <w:rFonts w:cstheme="minorHAnsi"/>
                <w:sz w:val="18"/>
                <w:szCs w:val="18"/>
              </w:rPr>
              <w:t xml:space="preserve"> is</w:t>
            </w:r>
            <w:r w:rsidRPr="00414F68">
              <w:rPr>
                <w:rFonts w:cstheme="minorHAnsi"/>
                <w:sz w:val="18"/>
                <w:szCs w:val="18"/>
              </w:rPr>
              <w:t xml:space="preserve"> </w:t>
            </w:r>
            <w:r w:rsidR="00B90843" w:rsidRPr="00414F68">
              <w:rPr>
                <w:rFonts w:cstheme="minorHAnsi"/>
                <w:sz w:val="18"/>
                <w:szCs w:val="18"/>
              </w:rPr>
              <w:t>not configured correctly</w:t>
            </w:r>
            <w:r w:rsidRPr="00414F68">
              <w:rPr>
                <w:rFonts w:cstheme="minorHAnsi"/>
                <w:sz w:val="18"/>
                <w:szCs w:val="18"/>
              </w:rPr>
              <w:t xml:space="preserve">: Room ID, Display ID, Server address </w:t>
            </w:r>
          </w:p>
          <w:p w14:paraId="3FF176E7" w14:textId="036522BB" w:rsidR="00B90843" w:rsidRPr="00414F68" w:rsidRDefault="00B90843" w:rsidP="007272B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>Port 8086 is blocked by antivirus</w:t>
            </w:r>
            <w:r w:rsidR="00E828F5">
              <w:rPr>
                <w:rFonts w:cstheme="minorHAnsi"/>
                <w:sz w:val="18"/>
                <w:szCs w:val="18"/>
              </w:rPr>
              <w:t xml:space="preserve"> or firewall</w:t>
            </w:r>
          </w:p>
          <w:p w14:paraId="33E859BA" w14:textId="1D99A848" w:rsidR="007272BE" w:rsidRPr="00414F68" w:rsidRDefault="007272BE" w:rsidP="007272B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>Port 8086 is occupied by a third-party program</w:t>
            </w:r>
          </w:p>
          <w:p w14:paraId="20E9B3F0" w14:textId="5E2D42BF" w:rsidR="002E3053" w:rsidRPr="00414F68" w:rsidRDefault="002E3053" w:rsidP="007272B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 xml:space="preserve">Polywall Server </w:t>
            </w:r>
            <w:r w:rsidR="007272BE" w:rsidRPr="00414F68">
              <w:rPr>
                <w:rFonts w:cstheme="minorHAnsi"/>
                <w:sz w:val="18"/>
                <w:szCs w:val="18"/>
              </w:rPr>
              <w:t>is not configured correctly</w:t>
            </w:r>
            <w:r w:rsidRPr="00414F68">
              <w:rPr>
                <w:rFonts w:cstheme="minorHAnsi"/>
                <w:sz w:val="18"/>
                <w:szCs w:val="18"/>
              </w:rPr>
              <w:t>: Display ID</w:t>
            </w:r>
          </w:p>
        </w:tc>
      </w:tr>
      <w:tr w:rsidR="002E3053" w:rsidRPr="00414F68" w14:paraId="48CB5297" w14:textId="77777777" w:rsidTr="00B408BC">
        <w:tc>
          <w:tcPr>
            <w:tcW w:w="36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A29666F" w14:textId="0906A5C3" w:rsidR="002E3053" w:rsidRPr="00414F68" w:rsidRDefault="00286842" w:rsidP="002E3053">
            <w:pPr>
              <w:rPr>
                <w:rFonts w:cstheme="minorHAnsi"/>
              </w:rPr>
            </w:pPr>
            <w:r w:rsidRPr="00414F68">
              <w:rPr>
                <w:rFonts w:cstheme="minorHAnsi"/>
              </w:rPr>
              <w:t>iv</w:t>
            </w:r>
          </w:p>
          <w:p w14:paraId="270FF4A4" w14:textId="438E1892" w:rsidR="002E3053" w:rsidRPr="00414F68" w:rsidRDefault="002E3053" w:rsidP="00FA5ADB">
            <w:pPr>
              <w:rPr>
                <w:rFonts w:cstheme="minorHAnsi"/>
                <w:lang w:val="ru-RU"/>
              </w:rPr>
            </w:pPr>
          </w:p>
        </w:tc>
        <w:tc>
          <w:tcPr>
            <w:tcW w:w="387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28F219" w14:textId="23D8C585" w:rsidR="002E3053" w:rsidRPr="00414F68" w:rsidRDefault="00FF28EF" w:rsidP="002E3053">
            <w:pPr>
              <w:rPr>
                <w:rFonts w:cstheme="minorHAnsi"/>
              </w:rPr>
            </w:pPr>
            <w:r w:rsidRPr="00414F68">
              <w:rPr>
                <w:rFonts w:cstheme="minorHAnsi"/>
                <w:shd w:val="clear" w:color="auto" w:fill="FFFFFF"/>
              </w:rPr>
              <w:t>Green line when video is playing</w:t>
            </w:r>
          </w:p>
        </w:tc>
        <w:tc>
          <w:tcPr>
            <w:tcW w:w="250" w:type="dxa"/>
          </w:tcPr>
          <w:p w14:paraId="33CAF420" w14:textId="5B95B95B" w:rsidR="002E3053" w:rsidRPr="00414F68" w:rsidRDefault="002E3053" w:rsidP="002E3053">
            <w:pPr>
              <w:rPr>
                <w:rFonts w:cstheme="minorHAnsi"/>
              </w:rPr>
            </w:pPr>
          </w:p>
        </w:tc>
        <w:tc>
          <w:tcPr>
            <w:tcW w:w="483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EADC978" w14:textId="78D4E010" w:rsidR="002E3053" w:rsidRPr="00414F68" w:rsidRDefault="002E3053" w:rsidP="000329F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 xml:space="preserve">DMA Direct </w:t>
            </w:r>
            <w:r w:rsidR="00FF28EF" w:rsidRPr="00414F68">
              <w:rPr>
                <w:rFonts w:cstheme="minorHAnsi"/>
                <w:sz w:val="18"/>
                <w:szCs w:val="18"/>
              </w:rPr>
              <w:t>is turned off</w:t>
            </w:r>
          </w:p>
          <w:p w14:paraId="7FDC7D99" w14:textId="11C21911" w:rsidR="002E3053" w:rsidRPr="00414F68" w:rsidRDefault="00FF28EF" w:rsidP="00FF28E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>VLC plugin is not installed</w:t>
            </w:r>
          </w:p>
        </w:tc>
      </w:tr>
      <w:tr w:rsidR="002E3053" w:rsidRPr="00414F68" w14:paraId="03FE3B57" w14:textId="77777777" w:rsidTr="00B408BC">
        <w:tc>
          <w:tcPr>
            <w:tcW w:w="36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64B5142" w14:textId="5F11D659" w:rsidR="002E3053" w:rsidRPr="00414F68" w:rsidRDefault="00286842" w:rsidP="002E3053">
            <w:pPr>
              <w:rPr>
                <w:rFonts w:cstheme="minorHAnsi"/>
              </w:rPr>
            </w:pPr>
            <w:r w:rsidRPr="00414F68">
              <w:rPr>
                <w:rFonts w:cstheme="minorHAnsi"/>
              </w:rPr>
              <w:t>v</w:t>
            </w:r>
          </w:p>
          <w:p w14:paraId="3B2C3602" w14:textId="19993F67" w:rsidR="002E3053" w:rsidRPr="00414F68" w:rsidRDefault="002E3053" w:rsidP="002E3053">
            <w:pPr>
              <w:jc w:val="center"/>
              <w:rPr>
                <w:rFonts w:cstheme="minorHAnsi"/>
                <w:lang w:val="ru-RU"/>
              </w:rPr>
            </w:pPr>
          </w:p>
        </w:tc>
        <w:tc>
          <w:tcPr>
            <w:tcW w:w="387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8C66569" w14:textId="74BF72B0" w:rsidR="002E3053" w:rsidRPr="00414F68" w:rsidRDefault="00470509" w:rsidP="002E3053">
            <w:pPr>
              <w:rPr>
                <w:rFonts w:cstheme="minorHAnsi"/>
                <w:shd w:val="clear" w:color="auto" w:fill="FFFFFF"/>
              </w:rPr>
            </w:pPr>
            <w:r w:rsidRPr="00414F68">
              <w:rPr>
                <w:rFonts w:cstheme="minorHAnsi"/>
                <w:shd w:val="clear" w:color="auto" w:fill="FFFFFF"/>
              </w:rPr>
              <w:t>Video content is freezing</w:t>
            </w:r>
          </w:p>
          <w:p w14:paraId="2A20CBAF" w14:textId="50A944EF" w:rsidR="002E3053" w:rsidRPr="00414F68" w:rsidRDefault="002E3053" w:rsidP="002E3053">
            <w:pPr>
              <w:rPr>
                <w:rFonts w:cstheme="minorHAnsi"/>
              </w:rPr>
            </w:pPr>
          </w:p>
        </w:tc>
        <w:tc>
          <w:tcPr>
            <w:tcW w:w="250" w:type="dxa"/>
          </w:tcPr>
          <w:p w14:paraId="1C01A637" w14:textId="19F4C6BB" w:rsidR="002E3053" w:rsidRPr="00414F68" w:rsidRDefault="002E3053" w:rsidP="002E3053">
            <w:pPr>
              <w:rPr>
                <w:rFonts w:cstheme="minorHAnsi"/>
              </w:rPr>
            </w:pPr>
          </w:p>
        </w:tc>
        <w:tc>
          <w:tcPr>
            <w:tcW w:w="483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2301790" w14:textId="22526FE6" w:rsidR="002E3053" w:rsidRPr="00414F68" w:rsidRDefault="00470509" w:rsidP="000329F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>Weak</w:t>
            </w:r>
            <w:r w:rsidR="002E3053" w:rsidRPr="00414F68">
              <w:rPr>
                <w:rFonts w:cstheme="minorHAnsi"/>
                <w:sz w:val="18"/>
                <w:szCs w:val="18"/>
              </w:rPr>
              <w:t xml:space="preserve"> CPU\GP</w:t>
            </w:r>
            <w:r w:rsidR="00286842" w:rsidRPr="00414F68">
              <w:rPr>
                <w:rFonts w:cstheme="minorHAnsi"/>
                <w:sz w:val="18"/>
                <w:szCs w:val="18"/>
              </w:rPr>
              <w:t>U</w:t>
            </w:r>
          </w:p>
          <w:p w14:paraId="6CBAE905" w14:textId="2439B587" w:rsidR="002E3053" w:rsidRPr="00414F68" w:rsidRDefault="00470509" w:rsidP="000329F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  <w:lang w:val="ru-RU"/>
              </w:rPr>
            </w:pPr>
            <w:r w:rsidRPr="00414F68">
              <w:rPr>
                <w:rFonts w:cstheme="minorHAnsi"/>
                <w:sz w:val="18"/>
                <w:szCs w:val="18"/>
              </w:rPr>
              <w:t>Bad internet connection</w:t>
            </w:r>
          </w:p>
          <w:p w14:paraId="3F69D400" w14:textId="162143AF" w:rsidR="002E3053" w:rsidRPr="00414F68" w:rsidRDefault="00470509" w:rsidP="000329F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  <w:lang w:val="ru-RU"/>
              </w:rPr>
            </w:pPr>
            <w:r w:rsidRPr="00414F68">
              <w:rPr>
                <w:rFonts w:cstheme="minorHAnsi"/>
                <w:sz w:val="18"/>
                <w:szCs w:val="18"/>
              </w:rPr>
              <w:t>Hardware decoding is disabled</w:t>
            </w:r>
          </w:p>
          <w:p w14:paraId="10FCDF52" w14:textId="0FD8DA09" w:rsidR="00470509" w:rsidRPr="00414F68" w:rsidRDefault="00470509" w:rsidP="0047050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>Datapath DMA Direct is turned off</w:t>
            </w:r>
          </w:p>
          <w:p w14:paraId="67602BCF" w14:textId="7A51C677" w:rsidR="002E3053" w:rsidRPr="00414F68" w:rsidRDefault="002E3053" w:rsidP="00470509">
            <w:pPr>
              <w:pStyle w:val="ListParagraph"/>
              <w:rPr>
                <w:rFonts w:cstheme="minorHAnsi"/>
                <w:sz w:val="18"/>
                <w:szCs w:val="18"/>
                <w:lang w:val="ru-RU"/>
              </w:rPr>
            </w:pPr>
            <w:r w:rsidRPr="00414F68">
              <w:rPr>
                <w:rFonts w:cstheme="minorHAnsi"/>
                <w:sz w:val="18"/>
                <w:szCs w:val="18"/>
                <w:lang w:val="ru-RU"/>
              </w:rPr>
              <w:t>(</w:t>
            </w:r>
            <w:r w:rsidR="00470509" w:rsidRPr="00414F68">
              <w:rPr>
                <w:rFonts w:cstheme="minorHAnsi"/>
                <w:sz w:val="18"/>
                <w:szCs w:val="18"/>
                <w:lang w:val="ru-RU"/>
              </w:rPr>
              <w:t>Applicable to Datapath GPU</w:t>
            </w:r>
            <w:r w:rsidRPr="00414F68">
              <w:rPr>
                <w:rFonts w:cstheme="minorHAnsi"/>
                <w:sz w:val="18"/>
                <w:szCs w:val="18"/>
                <w:lang w:val="ru-RU"/>
              </w:rPr>
              <w:t>)</w:t>
            </w:r>
          </w:p>
          <w:p w14:paraId="07C2A992" w14:textId="7F12BBC9" w:rsidR="00692316" w:rsidRPr="00414F68" w:rsidRDefault="00470509" w:rsidP="0069231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>Source is working on</w:t>
            </w:r>
            <w:r w:rsidR="002E3053" w:rsidRPr="00414F68">
              <w:rPr>
                <w:rFonts w:cstheme="minorHAnsi"/>
                <w:sz w:val="18"/>
                <w:szCs w:val="18"/>
              </w:rPr>
              <w:t xml:space="preserve"> OpenGL\</w:t>
            </w:r>
            <w:r w:rsidR="00037352" w:rsidRPr="00414F68">
              <w:rPr>
                <w:rFonts w:cstheme="minorHAnsi"/>
                <w:sz w:val="18"/>
                <w:szCs w:val="18"/>
              </w:rPr>
              <w:t xml:space="preserve"> </w:t>
            </w:r>
            <w:r w:rsidR="002E3053" w:rsidRPr="00414F68">
              <w:rPr>
                <w:rFonts w:cstheme="minorHAnsi"/>
                <w:sz w:val="18"/>
                <w:szCs w:val="18"/>
              </w:rPr>
              <w:t>WebGL</w:t>
            </w:r>
            <w:r w:rsidRPr="00414F68">
              <w:rPr>
                <w:rFonts w:cstheme="minorHAnsi"/>
                <w:sz w:val="18"/>
                <w:szCs w:val="18"/>
              </w:rPr>
              <w:t xml:space="preserve">. For example - </w:t>
            </w:r>
            <w:r w:rsidR="002E3053" w:rsidRPr="00414F68">
              <w:rPr>
                <w:rFonts w:cstheme="minorHAnsi"/>
                <w:sz w:val="18"/>
                <w:szCs w:val="18"/>
              </w:rPr>
              <w:t>“cybermap.kaspersky.com” (</w:t>
            </w:r>
            <w:r w:rsidRPr="00414F68">
              <w:rPr>
                <w:rFonts w:cstheme="minorHAnsi"/>
                <w:sz w:val="18"/>
                <w:szCs w:val="18"/>
              </w:rPr>
              <w:t xml:space="preserve">Applicable </w:t>
            </w:r>
          </w:p>
          <w:p w14:paraId="43F38448" w14:textId="77777777" w:rsidR="002E3053" w:rsidRPr="00414F68" w:rsidRDefault="00470509" w:rsidP="0047050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>to Datapath GPU</w:t>
            </w:r>
            <w:r w:rsidR="002E3053" w:rsidRPr="00414F68">
              <w:rPr>
                <w:rFonts w:cstheme="minorHAnsi"/>
                <w:sz w:val="18"/>
                <w:szCs w:val="18"/>
              </w:rPr>
              <w:t>)</w:t>
            </w:r>
          </w:p>
          <w:p w14:paraId="4732D410" w14:textId="6FE1C946" w:rsidR="00692316" w:rsidRPr="00414F68" w:rsidRDefault="00692316" w:rsidP="00692316">
            <w:pPr>
              <w:pStyle w:val="ListParagraph"/>
              <w:rPr>
                <w:rFonts w:cstheme="minorHAnsi"/>
                <w:sz w:val="18"/>
                <w:szCs w:val="18"/>
              </w:rPr>
            </w:pPr>
          </w:p>
        </w:tc>
      </w:tr>
      <w:tr w:rsidR="002E3053" w:rsidRPr="00414F68" w14:paraId="479A37FF" w14:textId="77777777" w:rsidTr="00B408BC">
        <w:tc>
          <w:tcPr>
            <w:tcW w:w="366" w:type="dxa"/>
            <w:vMerge w:val="restart"/>
            <w:tcMar>
              <w:top w:w="0" w:type="nil"/>
              <w:left w:w="0" w:type="nil"/>
              <w:bottom w:w="0" w:type="nil"/>
              <w:right w:w="0" w:type="nil"/>
            </w:tcMar>
          </w:tcPr>
          <w:p w14:paraId="5C67C342" w14:textId="656C1FCA" w:rsidR="002E3053" w:rsidRPr="00414F68" w:rsidRDefault="002E3053" w:rsidP="002E3053">
            <w:pPr>
              <w:rPr>
                <w:rFonts w:cstheme="minorHAnsi"/>
                <w:lang w:val="ru-RU"/>
              </w:rPr>
            </w:pPr>
          </w:p>
          <w:p w14:paraId="4B371DB2" w14:textId="0DEBF2A0" w:rsidR="002E3053" w:rsidRPr="00414F68" w:rsidRDefault="002E3053" w:rsidP="002E3053">
            <w:pPr>
              <w:jc w:val="center"/>
              <w:rPr>
                <w:rFonts w:cstheme="minorHAnsi"/>
                <w:lang w:val="ru-RU"/>
              </w:rPr>
            </w:pPr>
          </w:p>
        </w:tc>
        <w:tc>
          <w:tcPr>
            <w:tcW w:w="3875" w:type="dxa"/>
            <w:vMerge w:val="restart"/>
            <w:tcMar>
              <w:top w:w="0" w:type="nil"/>
              <w:left w:w="0" w:type="nil"/>
              <w:bottom w:w="0" w:type="nil"/>
              <w:right w:w="0" w:type="nil"/>
            </w:tcMar>
          </w:tcPr>
          <w:p w14:paraId="2005F5F8" w14:textId="0B0FC2C7" w:rsidR="002E3053" w:rsidRPr="00414F68" w:rsidRDefault="002E3053" w:rsidP="002E3053">
            <w:pPr>
              <w:rPr>
                <w:rFonts w:cstheme="minorHAnsi"/>
                <w:shd w:val="clear" w:color="auto" w:fill="FFFFFF"/>
                <w:lang w:val="ru-RU"/>
              </w:rPr>
            </w:pPr>
            <w:r w:rsidRPr="00414F68">
              <w:rPr>
                <w:rFonts w:cstheme="minorHAnsi"/>
                <w:shd w:val="clear" w:color="auto" w:fill="FFFFFF"/>
              </w:rPr>
              <w:t>Meta</w:t>
            </w:r>
            <w:r w:rsidRPr="00414F68">
              <w:rPr>
                <w:rFonts w:cstheme="minorHAnsi"/>
                <w:shd w:val="clear" w:color="auto" w:fill="FFFFFF"/>
                <w:lang w:val="ru-RU"/>
              </w:rPr>
              <w:t xml:space="preserve"> </w:t>
            </w:r>
            <w:r w:rsidRPr="00414F68">
              <w:rPr>
                <w:rFonts w:cstheme="minorHAnsi"/>
                <w:shd w:val="clear" w:color="auto" w:fill="FFFFFF"/>
              </w:rPr>
              <w:t>file</w:t>
            </w:r>
            <w:r w:rsidRPr="00414F68">
              <w:rPr>
                <w:rFonts w:cstheme="minorHAnsi"/>
                <w:shd w:val="clear" w:color="auto" w:fill="FFFFFF"/>
                <w:lang w:val="ru-RU"/>
              </w:rPr>
              <w:t xml:space="preserve"> </w:t>
            </w:r>
            <w:r w:rsidRPr="00414F68">
              <w:rPr>
                <w:rFonts w:cstheme="minorHAnsi"/>
                <w:shd w:val="clear" w:color="auto" w:fill="FFFFFF"/>
              </w:rPr>
              <w:t>error</w:t>
            </w:r>
          </w:p>
          <w:p w14:paraId="378D3F5B" w14:textId="0929B4B3" w:rsidR="002E3053" w:rsidRPr="00414F68" w:rsidRDefault="002E3053" w:rsidP="002E3053">
            <w:pPr>
              <w:rPr>
                <w:rFonts w:cstheme="minorHAnsi"/>
                <w:lang w:val="ru-RU"/>
              </w:rPr>
            </w:pPr>
          </w:p>
        </w:tc>
        <w:tc>
          <w:tcPr>
            <w:tcW w:w="250" w:type="dxa"/>
          </w:tcPr>
          <w:p w14:paraId="1DDA6BD9" w14:textId="5E78B246" w:rsidR="002E3053" w:rsidRPr="00414F68" w:rsidRDefault="002E3053" w:rsidP="002E3053">
            <w:pPr>
              <w:rPr>
                <w:rFonts w:cstheme="minorHAnsi"/>
                <w:lang w:val="ru-RU"/>
              </w:rPr>
            </w:pPr>
          </w:p>
        </w:tc>
        <w:tc>
          <w:tcPr>
            <w:tcW w:w="483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20FB014" w14:textId="48FF1573" w:rsidR="002E3053" w:rsidRPr="00414F68" w:rsidRDefault="002E3053" w:rsidP="00F935C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  <w:lang w:val="ru-RU"/>
              </w:rPr>
            </w:pPr>
            <w:r w:rsidRPr="00414F68">
              <w:rPr>
                <w:rFonts w:cstheme="minorHAnsi"/>
                <w:sz w:val="18"/>
                <w:szCs w:val="18"/>
              </w:rPr>
              <w:t>Polywall</w:t>
            </w:r>
            <w:r w:rsidRPr="00414F68">
              <w:rPr>
                <w:rFonts w:cstheme="minorHAnsi"/>
                <w:sz w:val="18"/>
                <w:szCs w:val="18"/>
                <w:lang w:val="ru-RU"/>
              </w:rPr>
              <w:t xml:space="preserve"> </w:t>
            </w:r>
            <w:r w:rsidRPr="00414F68">
              <w:rPr>
                <w:rFonts w:cstheme="minorHAnsi"/>
                <w:sz w:val="18"/>
                <w:szCs w:val="18"/>
              </w:rPr>
              <w:t>Worker</w:t>
            </w:r>
            <w:r w:rsidRPr="00414F68">
              <w:rPr>
                <w:rFonts w:cstheme="minorHAnsi"/>
                <w:sz w:val="18"/>
                <w:szCs w:val="18"/>
                <w:lang w:val="ru-RU"/>
              </w:rPr>
              <w:t xml:space="preserve"> </w:t>
            </w:r>
            <w:r w:rsidR="00470509" w:rsidRPr="00414F68">
              <w:rPr>
                <w:rFonts w:cstheme="minorHAnsi"/>
                <w:sz w:val="18"/>
                <w:szCs w:val="18"/>
              </w:rPr>
              <w:t>is not installed</w:t>
            </w:r>
          </w:p>
          <w:p w14:paraId="5AF0C359" w14:textId="3649FB8B" w:rsidR="00F935C8" w:rsidRPr="00414F68" w:rsidRDefault="00F935C8" w:rsidP="00F935C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>Port 8081 is blocked by antivirus</w:t>
            </w:r>
            <w:r w:rsidR="00E828F5">
              <w:rPr>
                <w:rFonts w:cstheme="minorHAnsi"/>
                <w:sz w:val="18"/>
                <w:szCs w:val="18"/>
              </w:rPr>
              <w:t xml:space="preserve"> or firewall</w:t>
            </w:r>
          </w:p>
          <w:p w14:paraId="7A947634" w14:textId="77777777" w:rsidR="00F935C8" w:rsidRPr="00414F68" w:rsidRDefault="00F935C8" w:rsidP="00F935C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>Port 8081 is occupied by a third-party program</w:t>
            </w:r>
          </w:p>
          <w:p w14:paraId="6D06FD19" w14:textId="77777777" w:rsidR="00F935C8" w:rsidRPr="00414F68" w:rsidRDefault="00F935C8" w:rsidP="00F935C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>VSN uses a several network interfaces</w:t>
            </w:r>
          </w:p>
          <w:p w14:paraId="40C45914" w14:textId="6CCB1474" w:rsidR="002E3053" w:rsidRPr="00414F68" w:rsidRDefault="00F935C8" w:rsidP="00F935C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>Polywall Worker was installed with  “Encryption” mode</w:t>
            </w:r>
          </w:p>
        </w:tc>
      </w:tr>
      <w:tr w:rsidR="002E3053" w:rsidRPr="00414F68" w14:paraId="01650908" w14:textId="77777777" w:rsidTr="00B408BC">
        <w:tc>
          <w:tcPr>
            <w:tcW w:w="366" w:type="dxa"/>
            <w:vMerge/>
            <w:tcMar>
              <w:top w:w="0" w:type="nil"/>
              <w:left w:w="0" w:type="nil"/>
              <w:bottom w:w="0" w:type="nil"/>
              <w:right w:w="0" w:type="nil"/>
            </w:tcMar>
          </w:tcPr>
          <w:p w14:paraId="41443C3A" w14:textId="77777777" w:rsidR="002E3053" w:rsidRPr="00414F68" w:rsidRDefault="002E3053" w:rsidP="002E3053">
            <w:pPr>
              <w:jc w:val="center"/>
              <w:rPr>
                <w:rFonts w:cstheme="minorHAnsi"/>
              </w:rPr>
            </w:pPr>
          </w:p>
        </w:tc>
        <w:tc>
          <w:tcPr>
            <w:tcW w:w="3875" w:type="dxa"/>
            <w:vMerge/>
            <w:tcMar>
              <w:top w:w="0" w:type="nil"/>
              <w:left w:w="0" w:type="nil"/>
              <w:bottom w:w="0" w:type="nil"/>
              <w:right w:w="0" w:type="nil"/>
            </w:tcMar>
          </w:tcPr>
          <w:p w14:paraId="71C74C31" w14:textId="77777777" w:rsidR="002E3053" w:rsidRPr="00414F68" w:rsidRDefault="002E3053" w:rsidP="002E3053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250" w:type="dxa"/>
          </w:tcPr>
          <w:p w14:paraId="05C2ECD0" w14:textId="575C0610" w:rsidR="002E3053" w:rsidRPr="00414F68" w:rsidRDefault="002E3053" w:rsidP="002E3053">
            <w:pPr>
              <w:rPr>
                <w:rFonts w:cstheme="minorHAnsi"/>
              </w:rPr>
            </w:pPr>
          </w:p>
        </w:tc>
        <w:tc>
          <w:tcPr>
            <w:tcW w:w="4830" w:type="dxa"/>
            <w:shd w:val="clear" w:color="auto" w:fill="EAF1DD" w:themeFill="accent3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p w14:paraId="01A28E33" w14:textId="77777777" w:rsidR="00470509" w:rsidRPr="00414F68" w:rsidRDefault="00470509" w:rsidP="00470509">
            <w:pPr>
              <w:jc w:val="center"/>
              <w:rPr>
                <w:rFonts w:cstheme="minorHAnsi"/>
                <w:b/>
                <w:i/>
              </w:rPr>
            </w:pPr>
            <w:r w:rsidRPr="00414F68">
              <w:rPr>
                <w:rFonts w:cstheme="minorHAnsi"/>
                <w:b/>
                <w:i/>
              </w:rPr>
              <w:t>--- Additionally, if Encryption is used ---</w:t>
            </w:r>
          </w:p>
          <w:p w14:paraId="0B4CD592" w14:textId="77777777" w:rsidR="002E3053" w:rsidRPr="00414F68" w:rsidRDefault="002E3053" w:rsidP="002E3053">
            <w:pPr>
              <w:rPr>
                <w:rFonts w:cstheme="minorHAnsi"/>
              </w:rPr>
            </w:pPr>
          </w:p>
          <w:p w14:paraId="7775BD12" w14:textId="77777777" w:rsidR="00F935C8" w:rsidRPr="00414F68" w:rsidRDefault="00F935C8" w:rsidP="00F935C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>Polywall Worker was installed without “Encryption”</w:t>
            </w:r>
          </w:p>
          <w:p w14:paraId="2203A887" w14:textId="7C357CF2" w:rsidR="002E3053" w:rsidRPr="00414F68" w:rsidRDefault="00F935C8" w:rsidP="00F935C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ru-RU"/>
              </w:rPr>
            </w:pPr>
            <w:r w:rsidRPr="00414F68">
              <w:rPr>
                <w:rFonts w:cstheme="minorHAnsi"/>
                <w:sz w:val="18"/>
                <w:szCs w:val="18"/>
              </w:rPr>
              <w:t>Browser blocks 8081 port usage</w:t>
            </w:r>
          </w:p>
        </w:tc>
      </w:tr>
      <w:tr w:rsidR="002E3053" w:rsidRPr="00414F68" w14:paraId="618FF373" w14:textId="77777777" w:rsidTr="00B408BC">
        <w:tc>
          <w:tcPr>
            <w:tcW w:w="36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23FA228" w14:textId="538CC2ED" w:rsidR="002E3053" w:rsidRPr="00414F68" w:rsidRDefault="00286842" w:rsidP="002E3053">
            <w:pPr>
              <w:rPr>
                <w:rFonts w:cstheme="minorHAnsi"/>
              </w:rPr>
            </w:pPr>
            <w:r w:rsidRPr="00414F68">
              <w:rPr>
                <w:rFonts w:cstheme="minorHAnsi"/>
              </w:rPr>
              <w:t>vi</w:t>
            </w:r>
          </w:p>
          <w:p w14:paraId="0263026A" w14:textId="500927BF" w:rsidR="002E3053" w:rsidRPr="00414F68" w:rsidRDefault="002E3053" w:rsidP="002E3053">
            <w:pPr>
              <w:jc w:val="center"/>
              <w:rPr>
                <w:rFonts w:cstheme="minorHAnsi"/>
                <w:lang w:val="ru-RU"/>
              </w:rPr>
            </w:pPr>
          </w:p>
        </w:tc>
        <w:tc>
          <w:tcPr>
            <w:tcW w:w="387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B6048A4" w14:textId="76C5E1EF" w:rsidR="002E3053" w:rsidRPr="00414F68" w:rsidRDefault="002E3053" w:rsidP="00F935C8">
            <w:pPr>
              <w:rPr>
                <w:rFonts w:cstheme="minorHAnsi"/>
              </w:rPr>
            </w:pPr>
            <w:r w:rsidRPr="00414F68">
              <w:rPr>
                <w:rFonts w:cstheme="minorHAnsi"/>
                <w:shd w:val="clear" w:color="auto" w:fill="FFFFFF"/>
              </w:rPr>
              <w:t>Polywall Designer</w:t>
            </w:r>
            <w:r w:rsidR="00F935C8" w:rsidRPr="00414F68">
              <w:rPr>
                <w:rFonts w:cstheme="minorHAnsi"/>
                <w:shd w:val="clear" w:color="auto" w:fill="FFFFFF"/>
              </w:rPr>
              <w:t xml:space="preserve"> web page</w:t>
            </w:r>
            <w:r w:rsidRPr="00414F68">
              <w:rPr>
                <w:rFonts w:cstheme="minorHAnsi"/>
                <w:shd w:val="clear" w:color="auto" w:fill="FFFFFF"/>
              </w:rPr>
              <w:t xml:space="preserve"> </w:t>
            </w:r>
            <w:r w:rsidR="00AF5516" w:rsidRPr="00414F68">
              <w:rPr>
                <w:rFonts w:cstheme="minorHAnsi"/>
                <w:shd w:val="clear" w:color="auto" w:fill="FFFFFF"/>
              </w:rPr>
              <w:t>cannot</w:t>
            </w:r>
            <w:r w:rsidR="00F935C8" w:rsidRPr="00414F68">
              <w:rPr>
                <w:rFonts w:cstheme="minorHAnsi"/>
                <w:shd w:val="clear" w:color="auto" w:fill="FFFFFF"/>
              </w:rPr>
              <w:t xml:space="preserve"> be opened</w:t>
            </w:r>
          </w:p>
        </w:tc>
        <w:tc>
          <w:tcPr>
            <w:tcW w:w="250" w:type="dxa"/>
          </w:tcPr>
          <w:p w14:paraId="3ABCDC0F" w14:textId="00617D77" w:rsidR="002E3053" w:rsidRPr="00414F68" w:rsidRDefault="002E3053" w:rsidP="002E3053">
            <w:pPr>
              <w:rPr>
                <w:rFonts w:cstheme="minorHAnsi"/>
              </w:rPr>
            </w:pPr>
          </w:p>
        </w:tc>
        <w:tc>
          <w:tcPr>
            <w:tcW w:w="483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59FD363" w14:textId="0B58E0E3" w:rsidR="002E3053" w:rsidRPr="00414F68" w:rsidRDefault="002E3053" w:rsidP="00F935C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 xml:space="preserve">Polywall Server </w:t>
            </w:r>
            <w:r w:rsidR="00F935C8" w:rsidRPr="00414F68">
              <w:rPr>
                <w:rFonts w:cstheme="minorHAnsi"/>
                <w:sz w:val="18"/>
                <w:szCs w:val="18"/>
              </w:rPr>
              <w:t>was</w:t>
            </w:r>
            <w:r w:rsidR="00037352" w:rsidRPr="00414F68">
              <w:rPr>
                <w:rFonts w:cstheme="minorHAnsi"/>
                <w:sz w:val="18"/>
                <w:szCs w:val="18"/>
              </w:rPr>
              <w:t xml:space="preserve"> </w:t>
            </w:r>
            <w:r w:rsidR="00F935C8" w:rsidRPr="00414F68">
              <w:rPr>
                <w:rFonts w:cstheme="minorHAnsi"/>
                <w:sz w:val="18"/>
                <w:szCs w:val="18"/>
              </w:rPr>
              <w:t>installed on</w:t>
            </w:r>
            <w:r w:rsidRPr="00414F68">
              <w:rPr>
                <w:rFonts w:cstheme="minorHAnsi"/>
                <w:sz w:val="18"/>
                <w:szCs w:val="18"/>
              </w:rPr>
              <w:t xml:space="preserve"> localhost</w:t>
            </w:r>
          </w:p>
          <w:p w14:paraId="59ED46C0" w14:textId="0E1B1C02" w:rsidR="002E3053" w:rsidRPr="00414F68" w:rsidRDefault="002E3053" w:rsidP="00F935C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 xml:space="preserve">Polywall Server </w:t>
            </w:r>
            <w:r w:rsidR="00F935C8" w:rsidRPr="00414F68">
              <w:rPr>
                <w:rFonts w:cstheme="minorHAnsi"/>
                <w:sz w:val="18"/>
                <w:szCs w:val="18"/>
              </w:rPr>
              <w:t xml:space="preserve">is disconnected from the network </w:t>
            </w:r>
          </w:p>
          <w:p w14:paraId="53A87F73" w14:textId="77777777" w:rsidR="00F935C8" w:rsidRPr="00414F68" w:rsidRDefault="002E3053" w:rsidP="00F935C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 xml:space="preserve">Polywall Server </w:t>
            </w:r>
            <w:r w:rsidR="00F935C8" w:rsidRPr="00414F68">
              <w:rPr>
                <w:rFonts w:cstheme="minorHAnsi"/>
                <w:sz w:val="18"/>
                <w:szCs w:val="18"/>
              </w:rPr>
              <w:t>is installed on the external network interface</w:t>
            </w:r>
          </w:p>
          <w:p w14:paraId="4B3C89E7" w14:textId="771C5A1B" w:rsidR="00F935C8" w:rsidRPr="00414F68" w:rsidRDefault="00F935C8" w:rsidP="00F935C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>Port 8080 is blocked by antivirus</w:t>
            </w:r>
            <w:r w:rsidR="00E828F5">
              <w:rPr>
                <w:rFonts w:cstheme="minorHAnsi"/>
                <w:sz w:val="18"/>
                <w:szCs w:val="18"/>
              </w:rPr>
              <w:t xml:space="preserve"> or firewall</w:t>
            </w:r>
          </w:p>
          <w:p w14:paraId="27CF94E6" w14:textId="2E52C291" w:rsidR="002E3053" w:rsidRPr="00414F68" w:rsidRDefault="00F935C8" w:rsidP="00F935C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>Port 8080 is occupied by a third-party program</w:t>
            </w:r>
          </w:p>
        </w:tc>
      </w:tr>
      <w:tr w:rsidR="002E3053" w:rsidRPr="00414F68" w14:paraId="5C144F00" w14:textId="77777777" w:rsidTr="00B408BC">
        <w:tc>
          <w:tcPr>
            <w:tcW w:w="36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CABCBC6" w14:textId="512693FA" w:rsidR="002E3053" w:rsidRPr="00414F68" w:rsidRDefault="00286842" w:rsidP="002E3053">
            <w:pPr>
              <w:rPr>
                <w:rFonts w:cstheme="minorHAnsi"/>
              </w:rPr>
            </w:pPr>
            <w:r w:rsidRPr="00414F68">
              <w:rPr>
                <w:rFonts w:cstheme="minorHAnsi"/>
              </w:rPr>
              <w:t>vii</w:t>
            </w:r>
          </w:p>
          <w:p w14:paraId="6A7B6FF2" w14:textId="0A46A8F3" w:rsidR="002E3053" w:rsidRPr="00414F68" w:rsidRDefault="002E3053" w:rsidP="002E3053">
            <w:pPr>
              <w:jc w:val="center"/>
              <w:rPr>
                <w:rFonts w:cstheme="minorHAnsi"/>
                <w:lang w:val="ru-RU"/>
              </w:rPr>
            </w:pPr>
          </w:p>
        </w:tc>
        <w:tc>
          <w:tcPr>
            <w:tcW w:w="387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C8289B5" w14:textId="5F7B32F2" w:rsidR="002E3053" w:rsidRPr="00414F68" w:rsidRDefault="002E3053" w:rsidP="00F935C8">
            <w:pPr>
              <w:rPr>
                <w:rFonts w:cstheme="minorHAnsi"/>
              </w:rPr>
            </w:pPr>
            <w:r w:rsidRPr="00414F68">
              <w:rPr>
                <w:rFonts w:cstheme="minorHAnsi"/>
                <w:shd w:val="clear" w:color="auto" w:fill="FFFFFF"/>
              </w:rPr>
              <w:t xml:space="preserve">IP streaming </w:t>
            </w:r>
            <w:r w:rsidR="00F935C8" w:rsidRPr="00414F68">
              <w:rPr>
                <w:rFonts w:cstheme="minorHAnsi"/>
                <w:shd w:val="clear" w:color="auto" w:fill="FFFFFF"/>
              </w:rPr>
              <w:t>playing with delays</w:t>
            </w:r>
          </w:p>
        </w:tc>
        <w:tc>
          <w:tcPr>
            <w:tcW w:w="250" w:type="dxa"/>
          </w:tcPr>
          <w:p w14:paraId="5A27A5C8" w14:textId="3716F60E" w:rsidR="002E3053" w:rsidRPr="00414F68" w:rsidRDefault="002E3053" w:rsidP="002E3053">
            <w:pPr>
              <w:rPr>
                <w:rFonts w:cstheme="minorHAnsi"/>
              </w:rPr>
            </w:pPr>
          </w:p>
        </w:tc>
        <w:tc>
          <w:tcPr>
            <w:tcW w:w="483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46F4A19" w14:textId="1155519B" w:rsidR="002E3053" w:rsidRPr="00414F68" w:rsidRDefault="002E3053" w:rsidP="000329F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 xml:space="preserve">Datapath SQX\Matrox IPX </w:t>
            </w:r>
            <w:r w:rsidR="00F935C8" w:rsidRPr="00414F68">
              <w:rPr>
                <w:rFonts w:cstheme="minorHAnsi"/>
                <w:sz w:val="18"/>
                <w:szCs w:val="18"/>
              </w:rPr>
              <w:t>is not turned on in</w:t>
            </w:r>
            <w:r w:rsidRPr="00414F68">
              <w:rPr>
                <w:rFonts w:cstheme="minorHAnsi"/>
                <w:sz w:val="18"/>
                <w:szCs w:val="18"/>
              </w:rPr>
              <w:t xml:space="preserve"> Polywall Visualizer</w:t>
            </w:r>
          </w:p>
          <w:p w14:paraId="56E9A2B8" w14:textId="08769187" w:rsidR="002E3053" w:rsidRPr="00414F68" w:rsidRDefault="00F935C8" w:rsidP="00F935C8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>Network connection is unstable</w:t>
            </w:r>
          </w:p>
        </w:tc>
      </w:tr>
      <w:tr w:rsidR="002E3053" w:rsidRPr="00414F68" w14:paraId="6A6FCE86" w14:textId="77777777" w:rsidTr="00B408BC">
        <w:tc>
          <w:tcPr>
            <w:tcW w:w="366" w:type="dxa"/>
            <w:vMerge w:val="restart"/>
            <w:tcMar>
              <w:top w:w="0" w:type="nil"/>
              <w:left w:w="0" w:type="nil"/>
              <w:bottom w:w="0" w:type="nil"/>
              <w:right w:w="0" w:type="nil"/>
            </w:tcMar>
          </w:tcPr>
          <w:p w14:paraId="25F681E3" w14:textId="5ED74B60" w:rsidR="002E3053" w:rsidRPr="00414F68" w:rsidRDefault="00286842" w:rsidP="002E3053">
            <w:pPr>
              <w:rPr>
                <w:rFonts w:cstheme="minorHAnsi"/>
              </w:rPr>
            </w:pPr>
            <w:r w:rsidRPr="00414F68">
              <w:rPr>
                <w:rFonts w:cstheme="minorHAnsi"/>
              </w:rPr>
              <w:t>viii</w:t>
            </w:r>
          </w:p>
          <w:p w14:paraId="12278AE5" w14:textId="5E451A51" w:rsidR="002E3053" w:rsidRPr="00414F68" w:rsidRDefault="002E3053" w:rsidP="002E3053">
            <w:pPr>
              <w:jc w:val="center"/>
              <w:rPr>
                <w:rFonts w:cstheme="minorHAnsi"/>
                <w:lang w:val="ru-RU"/>
              </w:rPr>
            </w:pPr>
          </w:p>
        </w:tc>
        <w:tc>
          <w:tcPr>
            <w:tcW w:w="3875" w:type="dxa"/>
            <w:vMerge w:val="restart"/>
            <w:tcMar>
              <w:top w:w="0" w:type="nil"/>
              <w:left w:w="0" w:type="nil"/>
              <w:bottom w:w="0" w:type="nil"/>
              <w:right w:w="0" w:type="nil"/>
            </w:tcMar>
          </w:tcPr>
          <w:p w14:paraId="718B7B6B" w14:textId="111F9D7F" w:rsidR="002E3053" w:rsidRPr="00414F68" w:rsidRDefault="002E3053" w:rsidP="002E3053">
            <w:pPr>
              <w:rPr>
                <w:rFonts w:cstheme="minorHAnsi"/>
                <w:shd w:val="clear" w:color="auto" w:fill="FFFFFF"/>
              </w:rPr>
            </w:pPr>
            <w:r w:rsidRPr="00414F68">
              <w:rPr>
                <w:rFonts w:cstheme="minorHAnsi"/>
                <w:shd w:val="clear" w:color="auto" w:fill="FFFFFF"/>
              </w:rPr>
              <w:t>Hardware inputs</w:t>
            </w:r>
            <w:r w:rsidR="00B766E3" w:rsidRPr="00414F68">
              <w:rPr>
                <w:rFonts w:cstheme="minorHAnsi"/>
                <w:shd w:val="clear" w:color="auto" w:fill="FFFFFF"/>
              </w:rPr>
              <w:t xml:space="preserve"> are not displayed</w:t>
            </w:r>
          </w:p>
          <w:p w14:paraId="12082925" w14:textId="556784FC" w:rsidR="002E3053" w:rsidRPr="00414F68" w:rsidRDefault="002E3053" w:rsidP="002E3053">
            <w:pPr>
              <w:rPr>
                <w:rFonts w:cstheme="minorHAnsi"/>
              </w:rPr>
            </w:pPr>
          </w:p>
        </w:tc>
        <w:tc>
          <w:tcPr>
            <w:tcW w:w="250" w:type="dxa"/>
          </w:tcPr>
          <w:p w14:paraId="01F900B4" w14:textId="06EA36EE" w:rsidR="002E3053" w:rsidRPr="00414F68" w:rsidRDefault="002E3053" w:rsidP="002E3053">
            <w:pPr>
              <w:rPr>
                <w:rFonts w:cstheme="minorHAnsi"/>
              </w:rPr>
            </w:pPr>
          </w:p>
        </w:tc>
        <w:tc>
          <w:tcPr>
            <w:tcW w:w="483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B309D9E" w14:textId="01594E02" w:rsidR="002E3053" w:rsidRPr="00414F68" w:rsidRDefault="00F935C8" w:rsidP="00F935C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>Using capture cards other than Datapath or Matrox</w:t>
            </w:r>
          </w:p>
          <w:p w14:paraId="6248938A" w14:textId="00A2E0E7" w:rsidR="002E3053" w:rsidRPr="00414F68" w:rsidRDefault="002E3053" w:rsidP="00F935C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  <w:lang w:val="ru-RU"/>
              </w:rPr>
            </w:pPr>
            <w:r w:rsidRPr="00414F68">
              <w:rPr>
                <w:rFonts w:cstheme="minorHAnsi"/>
                <w:sz w:val="18"/>
                <w:szCs w:val="18"/>
              </w:rPr>
              <w:t>Polywall</w:t>
            </w:r>
            <w:r w:rsidRPr="00414F68">
              <w:rPr>
                <w:rFonts w:cstheme="minorHAnsi"/>
                <w:sz w:val="18"/>
                <w:szCs w:val="18"/>
                <w:lang w:val="ru-RU"/>
              </w:rPr>
              <w:t xml:space="preserve"> </w:t>
            </w:r>
            <w:r w:rsidRPr="00414F68">
              <w:rPr>
                <w:rFonts w:cstheme="minorHAnsi"/>
                <w:sz w:val="18"/>
                <w:szCs w:val="18"/>
              </w:rPr>
              <w:t>Worker</w:t>
            </w:r>
            <w:r w:rsidRPr="00414F68">
              <w:rPr>
                <w:rFonts w:cstheme="minorHAnsi"/>
                <w:sz w:val="18"/>
                <w:szCs w:val="18"/>
                <w:lang w:val="ru-RU"/>
              </w:rPr>
              <w:t xml:space="preserve"> </w:t>
            </w:r>
            <w:r w:rsidR="00F935C8" w:rsidRPr="00414F68">
              <w:rPr>
                <w:rFonts w:cstheme="minorHAnsi"/>
                <w:sz w:val="18"/>
                <w:szCs w:val="18"/>
              </w:rPr>
              <w:t>is not installed</w:t>
            </w:r>
          </w:p>
          <w:p w14:paraId="3E9026C0" w14:textId="0E517228" w:rsidR="00F935C8" w:rsidRPr="00414F68" w:rsidRDefault="00F935C8" w:rsidP="00F935C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>Port 8081 is blocked by antivirus</w:t>
            </w:r>
            <w:r w:rsidR="00E828F5">
              <w:rPr>
                <w:rFonts w:cstheme="minorHAnsi"/>
                <w:sz w:val="18"/>
                <w:szCs w:val="18"/>
              </w:rPr>
              <w:t xml:space="preserve"> or firewall</w:t>
            </w:r>
          </w:p>
          <w:p w14:paraId="3B2B6D37" w14:textId="77777777" w:rsidR="00F935C8" w:rsidRPr="00414F68" w:rsidRDefault="00F935C8" w:rsidP="00F935C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>Port 8081 is occupied by a third-party program</w:t>
            </w:r>
          </w:p>
          <w:p w14:paraId="5E1F1B86" w14:textId="6ABBB2DD" w:rsidR="002E3053" w:rsidRPr="00414F68" w:rsidRDefault="00F935C8" w:rsidP="00F935C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>Polywall Worker is installed with  “Encryption” mode</w:t>
            </w:r>
          </w:p>
        </w:tc>
      </w:tr>
      <w:tr w:rsidR="002E3053" w:rsidRPr="00414F68" w14:paraId="269595A9" w14:textId="77777777" w:rsidTr="00B408BC">
        <w:tc>
          <w:tcPr>
            <w:tcW w:w="366" w:type="dxa"/>
            <w:vMerge/>
            <w:tcMar>
              <w:top w:w="0" w:type="nil"/>
              <w:left w:w="0" w:type="nil"/>
              <w:bottom w:w="0" w:type="nil"/>
              <w:right w:w="0" w:type="nil"/>
            </w:tcMar>
          </w:tcPr>
          <w:p w14:paraId="74EDA83A" w14:textId="77777777" w:rsidR="002E3053" w:rsidRPr="00414F68" w:rsidRDefault="002E3053" w:rsidP="002E3053">
            <w:pPr>
              <w:jc w:val="center"/>
              <w:rPr>
                <w:rFonts w:cstheme="minorHAnsi"/>
              </w:rPr>
            </w:pPr>
          </w:p>
        </w:tc>
        <w:tc>
          <w:tcPr>
            <w:tcW w:w="3875" w:type="dxa"/>
            <w:vMerge/>
            <w:tcMar>
              <w:top w:w="0" w:type="nil"/>
              <w:left w:w="0" w:type="nil"/>
              <w:bottom w:w="0" w:type="nil"/>
              <w:right w:w="0" w:type="nil"/>
            </w:tcMar>
          </w:tcPr>
          <w:p w14:paraId="5C5BBC32" w14:textId="77777777" w:rsidR="002E3053" w:rsidRPr="00414F68" w:rsidRDefault="002E3053" w:rsidP="002E3053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250" w:type="dxa"/>
          </w:tcPr>
          <w:p w14:paraId="464F9F35" w14:textId="624A0108" w:rsidR="002E3053" w:rsidRPr="00414F68" w:rsidRDefault="002E3053" w:rsidP="002E3053">
            <w:pPr>
              <w:rPr>
                <w:rFonts w:cstheme="minorHAnsi"/>
              </w:rPr>
            </w:pPr>
          </w:p>
        </w:tc>
        <w:tc>
          <w:tcPr>
            <w:tcW w:w="4830" w:type="dxa"/>
            <w:shd w:val="clear" w:color="auto" w:fill="EAF1DD" w:themeFill="accent3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p w14:paraId="5AF84601" w14:textId="77777777" w:rsidR="00470509" w:rsidRPr="00414F68" w:rsidRDefault="00470509" w:rsidP="00470509">
            <w:pPr>
              <w:jc w:val="center"/>
              <w:rPr>
                <w:rFonts w:cstheme="minorHAnsi"/>
                <w:b/>
                <w:i/>
              </w:rPr>
            </w:pPr>
            <w:bookmarkStart w:id="0" w:name="OLE_LINK22"/>
            <w:r w:rsidRPr="00414F68">
              <w:rPr>
                <w:rFonts w:cstheme="minorHAnsi"/>
                <w:b/>
                <w:i/>
              </w:rPr>
              <w:t>--- Additionally, if Encryption is used ---</w:t>
            </w:r>
          </w:p>
          <w:p w14:paraId="1447B552" w14:textId="5C5CBB68" w:rsidR="002E3053" w:rsidRPr="00414F68" w:rsidRDefault="002E3053" w:rsidP="002E3053">
            <w:pPr>
              <w:rPr>
                <w:rFonts w:cstheme="minorHAnsi"/>
                <w:i/>
                <w:szCs w:val="18"/>
              </w:rPr>
            </w:pPr>
          </w:p>
          <w:p w14:paraId="6E5D5535" w14:textId="77777777" w:rsidR="00F935C8" w:rsidRPr="00414F68" w:rsidRDefault="00F935C8" w:rsidP="00F935C8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>Polywall Worker was installed without “Encryption”</w:t>
            </w:r>
          </w:p>
          <w:p w14:paraId="779B944F" w14:textId="0D9AB7C9" w:rsidR="002E3053" w:rsidRPr="00414F68" w:rsidRDefault="00F935C8" w:rsidP="00F935C8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  <w:lang w:val="ru-RU"/>
              </w:rPr>
            </w:pPr>
            <w:r w:rsidRPr="00414F68">
              <w:rPr>
                <w:rFonts w:cstheme="minorHAnsi"/>
                <w:sz w:val="18"/>
                <w:szCs w:val="18"/>
              </w:rPr>
              <w:t>Browser blocks 8081 port usage</w:t>
            </w:r>
            <w:bookmarkEnd w:id="0"/>
          </w:p>
        </w:tc>
      </w:tr>
      <w:tr w:rsidR="002E3053" w:rsidRPr="00414F68" w14:paraId="468D840B" w14:textId="77777777" w:rsidTr="00B408BC">
        <w:tc>
          <w:tcPr>
            <w:tcW w:w="36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E52EBA1" w14:textId="5EB6DDA2" w:rsidR="002E3053" w:rsidRPr="00414F68" w:rsidRDefault="00286842" w:rsidP="002E3053">
            <w:pPr>
              <w:rPr>
                <w:rFonts w:cstheme="minorHAnsi"/>
              </w:rPr>
            </w:pPr>
            <w:r w:rsidRPr="00414F68">
              <w:rPr>
                <w:rFonts w:cstheme="minorHAnsi"/>
              </w:rPr>
              <w:t>ix</w:t>
            </w:r>
          </w:p>
        </w:tc>
        <w:tc>
          <w:tcPr>
            <w:tcW w:w="387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E26707B" w14:textId="1265B18A" w:rsidR="002E3053" w:rsidRPr="00414F68" w:rsidRDefault="00B766E3" w:rsidP="002E3053">
            <w:pPr>
              <w:rPr>
                <w:rFonts w:cstheme="minorHAnsi"/>
              </w:rPr>
            </w:pPr>
            <w:r w:rsidRPr="00414F68">
              <w:rPr>
                <w:rFonts w:cstheme="minorHAnsi"/>
                <w:shd w:val="clear" w:color="auto" w:fill="FFFFFF"/>
              </w:rPr>
              <w:t xml:space="preserve">Scenario </w:t>
            </w:r>
            <w:r w:rsidR="00692316" w:rsidRPr="00414F68">
              <w:rPr>
                <w:rFonts w:cstheme="minorHAnsi"/>
                <w:shd w:val="clear" w:color="auto" w:fill="FFFFFF"/>
              </w:rPr>
              <w:t>cannot</w:t>
            </w:r>
            <w:r w:rsidRPr="00414F68">
              <w:rPr>
                <w:rFonts w:cstheme="minorHAnsi"/>
                <w:shd w:val="clear" w:color="auto" w:fill="FFFFFF"/>
              </w:rPr>
              <w:t xml:space="preserve"> be run</w:t>
            </w:r>
          </w:p>
        </w:tc>
        <w:tc>
          <w:tcPr>
            <w:tcW w:w="250" w:type="dxa"/>
          </w:tcPr>
          <w:p w14:paraId="3DC8D083" w14:textId="4C166F11" w:rsidR="002E3053" w:rsidRPr="00414F68" w:rsidRDefault="002E3053" w:rsidP="002E3053">
            <w:pPr>
              <w:rPr>
                <w:rFonts w:cstheme="minorHAnsi"/>
              </w:rPr>
            </w:pPr>
          </w:p>
        </w:tc>
        <w:tc>
          <w:tcPr>
            <w:tcW w:w="483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8A33DA0" w14:textId="30B29637" w:rsidR="002E3053" w:rsidRPr="00414F68" w:rsidRDefault="00B766E3" w:rsidP="000329F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>Scenario is saved in the incorrect folder</w:t>
            </w:r>
          </w:p>
          <w:p w14:paraId="13B5F53B" w14:textId="5782DFDB" w:rsidR="006B6F5E" w:rsidRPr="006B6F5E" w:rsidRDefault="00B766E3" w:rsidP="006B6F5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14F68">
              <w:rPr>
                <w:rFonts w:cstheme="minorHAnsi"/>
                <w:sz w:val="18"/>
                <w:szCs w:val="18"/>
              </w:rPr>
              <w:t>The user has no rights to run the scenario</w:t>
            </w:r>
          </w:p>
        </w:tc>
      </w:tr>
      <w:tr w:rsidR="006B6F5E" w:rsidRPr="00414F68" w14:paraId="11171B15" w14:textId="77777777" w:rsidTr="00B408BC">
        <w:tc>
          <w:tcPr>
            <w:tcW w:w="36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7831A3" w14:textId="3E76BB96" w:rsidR="006B6F5E" w:rsidRPr="00414F68" w:rsidRDefault="006B6F5E" w:rsidP="002E3053">
            <w:pPr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87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314E8E5" w14:textId="474E5DE1" w:rsidR="006B6F5E" w:rsidRPr="00414F68" w:rsidRDefault="006B6F5E" w:rsidP="002E3053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PC folder or drive not showing under “Local Computer”</w:t>
            </w:r>
          </w:p>
        </w:tc>
        <w:tc>
          <w:tcPr>
            <w:tcW w:w="250" w:type="dxa"/>
          </w:tcPr>
          <w:p w14:paraId="44377940" w14:textId="77777777" w:rsidR="006B6F5E" w:rsidRPr="00414F68" w:rsidRDefault="006B6F5E" w:rsidP="002E3053">
            <w:pPr>
              <w:rPr>
                <w:rFonts w:cstheme="minorHAnsi"/>
              </w:rPr>
            </w:pPr>
          </w:p>
        </w:tc>
        <w:tc>
          <w:tcPr>
            <w:tcW w:w="483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051D2AC" w14:textId="17F44A28" w:rsidR="006B6F5E" w:rsidRDefault="006B6F5E" w:rsidP="000329F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Polywall Worker is not installed</w:t>
            </w:r>
          </w:p>
          <w:p w14:paraId="1F3360D9" w14:textId="2C580BC0" w:rsidR="006B6F5E" w:rsidRPr="00414F68" w:rsidRDefault="006B6F5E" w:rsidP="000329F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Polywall Worker service is stopped o</w:t>
            </w:r>
            <w:r w:rsidR="00180427">
              <w:rPr>
                <w:rFonts w:cstheme="minorHAnsi"/>
                <w:sz w:val="18"/>
                <w:szCs w:val="18"/>
              </w:rPr>
              <w:t>r not started</w:t>
            </w:r>
          </w:p>
        </w:tc>
      </w:tr>
    </w:tbl>
    <w:p w14:paraId="295AB309" w14:textId="7B173071" w:rsidR="007C42A8" w:rsidRPr="00414F68" w:rsidRDefault="007C42A8">
      <w:pPr>
        <w:rPr>
          <w:rFonts w:cstheme="minorHAnsi"/>
        </w:rPr>
      </w:pPr>
    </w:p>
    <w:p w14:paraId="797B4C70" w14:textId="77777777" w:rsidR="00414F68" w:rsidRPr="00414F68" w:rsidRDefault="00692316" w:rsidP="00414F68">
      <w:pPr>
        <w:rPr>
          <w:rFonts w:cstheme="minorHAnsi"/>
        </w:rPr>
      </w:pPr>
      <w:r w:rsidRPr="00414F68">
        <w:rPr>
          <w:rFonts w:cstheme="minorHAnsi"/>
        </w:rPr>
        <w:t xml:space="preserve"> </w:t>
      </w:r>
    </w:p>
    <w:p w14:paraId="4FB81ED5" w14:textId="13C83185" w:rsidR="00414F68" w:rsidRPr="00B408BC" w:rsidRDefault="00414F68" w:rsidP="00414F68">
      <w:pPr>
        <w:rPr>
          <w:rFonts w:cstheme="minorHAnsi"/>
          <w:b/>
          <w:bCs/>
          <w:sz w:val="22"/>
          <w:szCs w:val="22"/>
        </w:rPr>
      </w:pPr>
      <w:r w:rsidRPr="00B408BC">
        <w:rPr>
          <w:rFonts w:cstheme="minorHAnsi"/>
          <w:b/>
          <w:bCs/>
          <w:sz w:val="22"/>
          <w:szCs w:val="22"/>
        </w:rPr>
        <w:t xml:space="preserve">POLYWALL TCP PORT NUMBERS </w:t>
      </w:r>
    </w:p>
    <w:p w14:paraId="6583A8D1" w14:textId="77777777" w:rsidR="00414F68" w:rsidRPr="00414F68" w:rsidRDefault="00414F68" w:rsidP="00414F68">
      <w:pPr>
        <w:rPr>
          <w:rFonts w:cstheme="minorHAnsi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1413"/>
        <w:gridCol w:w="8080"/>
      </w:tblGrid>
      <w:tr w:rsidR="00B408BC" w:rsidRPr="00B408BC" w14:paraId="0F0DFDEB" w14:textId="77777777" w:rsidTr="00A14FBA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1E3D" w14:textId="77777777" w:rsidR="00B408BC" w:rsidRPr="00B408BC" w:rsidRDefault="00B408BC" w:rsidP="00B408BC">
            <w:pPr>
              <w:spacing w:before="0" w:after="0"/>
              <w:jc w:val="center"/>
              <w:rPr>
                <w:rFonts w:ascii="Arial" w:hAnsi="Arial" w:cs="Arial"/>
                <w:color w:val="000000"/>
                <w:szCs w:val="18"/>
                <w:lang w:val="en-MY" w:eastAsia="en-MY"/>
              </w:rPr>
            </w:pPr>
            <w:r w:rsidRPr="00B408BC">
              <w:rPr>
                <w:rFonts w:ascii="Arial" w:hAnsi="Arial" w:cstheme="minorHAnsi"/>
                <w:color w:val="000000"/>
                <w:szCs w:val="18"/>
                <w:lang w:eastAsia="en-MY"/>
              </w:rPr>
              <w:t>8080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FB14" w14:textId="77777777" w:rsidR="00B408BC" w:rsidRPr="00B408BC" w:rsidRDefault="00B408BC" w:rsidP="00B408BC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B408BC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Polywall Server and Polywall Designer</w:t>
            </w:r>
          </w:p>
        </w:tc>
      </w:tr>
      <w:tr w:rsidR="00B408BC" w:rsidRPr="00B408BC" w14:paraId="497EE08D" w14:textId="77777777" w:rsidTr="00A14FBA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D712" w14:textId="77777777" w:rsidR="00B408BC" w:rsidRPr="00B408BC" w:rsidRDefault="00B408BC" w:rsidP="00B408BC">
            <w:pPr>
              <w:spacing w:before="0" w:after="0"/>
              <w:jc w:val="center"/>
              <w:rPr>
                <w:rFonts w:ascii="Arial" w:hAnsi="Arial" w:cs="Arial"/>
                <w:color w:val="000000"/>
                <w:szCs w:val="18"/>
                <w:lang w:val="en-MY" w:eastAsia="en-MY"/>
              </w:rPr>
            </w:pPr>
            <w:r w:rsidRPr="00B408BC">
              <w:rPr>
                <w:rFonts w:ascii="Arial" w:hAnsi="Arial" w:cstheme="minorHAnsi"/>
                <w:color w:val="000000"/>
                <w:szCs w:val="18"/>
                <w:lang w:eastAsia="en-MY"/>
              </w:rPr>
              <w:t>8081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97F2" w14:textId="77777777" w:rsidR="00B408BC" w:rsidRPr="00B408BC" w:rsidRDefault="00B408BC" w:rsidP="00B408BC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B408BC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Polywall Worker</w:t>
            </w:r>
          </w:p>
        </w:tc>
      </w:tr>
      <w:tr w:rsidR="00B408BC" w:rsidRPr="00B408BC" w14:paraId="63807A16" w14:textId="77777777" w:rsidTr="00A14FBA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5F90" w14:textId="77777777" w:rsidR="00B408BC" w:rsidRPr="00B408BC" w:rsidRDefault="00B408BC" w:rsidP="00B408BC">
            <w:pPr>
              <w:spacing w:before="0" w:after="0"/>
              <w:jc w:val="center"/>
              <w:rPr>
                <w:rFonts w:ascii="Arial" w:hAnsi="Arial" w:cs="Arial"/>
                <w:color w:val="000000"/>
                <w:szCs w:val="18"/>
                <w:lang w:val="en-MY" w:eastAsia="en-MY"/>
              </w:rPr>
            </w:pPr>
            <w:r w:rsidRPr="00B408BC">
              <w:rPr>
                <w:rFonts w:ascii="Arial" w:hAnsi="Arial" w:cstheme="minorHAnsi"/>
                <w:color w:val="000000"/>
                <w:szCs w:val="18"/>
                <w:lang w:eastAsia="en-MY"/>
              </w:rPr>
              <w:t xml:space="preserve"> 8086-8087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CA31" w14:textId="77777777" w:rsidR="00B408BC" w:rsidRPr="00B408BC" w:rsidRDefault="00B408BC" w:rsidP="00B408BC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B408BC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Polywall Visualizer</w:t>
            </w:r>
          </w:p>
        </w:tc>
      </w:tr>
      <w:tr w:rsidR="00B408BC" w:rsidRPr="00B408BC" w14:paraId="39FFE0F5" w14:textId="77777777" w:rsidTr="00A14FBA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985A" w14:textId="77777777" w:rsidR="00B408BC" w:rsidRPr="00B408BC" w:rsidRDefault="00B408BC" w:rsidP="00B408BC">
            <w:pPr>
              <w:spacing w:before="0" w:after="0"/>
              <w:jc w:val="center"/>
              <w:rPr>
                <w:rFonts w:ascii="Arial" w:hAnsi="Arial" w:cs="Arial"/>
                <w:color w:val="000000"/>
                <w:szCs w:val="18"/>
                <w:lang w:val="en-MY" w:eastAsia="en-MY"/>
              </w:rPr>
            </w:pPr>
            <w:r w:rsidRPr="00B408BC">
              <w:rPr>
                <w:rFonts w:ascii="Arial" w:hAnsi="Arial" w:cstheme="minorHAnsi"/>
                <w:color w:val="000000"/>
                <w:szCs w:val="18"/>
                <w:lang w:eastAsia="en-MY"/>
              </w:rPr>
              <w:t>5900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96ED" w14:textId="77777777" w:rsidR="00B408BC" w:rsidRPr="00B408BC" w:rsidRDefault="00B408BC" w:rsidP="00B408BC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B408BC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Polywall Agent</w:t>
            </w:r>
          </w:p>
        </w:tc>
      </w:tr>
    </w:tbl>
    <w:p w14:paraId="368BC101" w14:textId="2A7813FD" w:rsidR="00701971" w:rsidRPr="00414F68" w:rsidRDefault="00701971">
      <w:pPr>
        <w:rPr>
          <w:rFonts w:cstheme="minorHAnsi"/>
        </w:rPr>
      </w:pPr>
    </w:p>
    <w:sectPr w:rsidR="00701971" w:rsidRPr="00414F68" w:rsidSect="002E3053">
      <w:headerReference w:type="default" r:id="rId8"/>
      <w:footerReference w:type="default" r:id="rId9"/>
      <w:pgSz w:w="12240" w:h="15840" w:code="1"/>
      <w:pgMar w:top="451" w:right="1440" w:bottom="1080" w:left="1440" w:header="0" w:footer="9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CF710" w14:textId="77777777" w:rsidR="000C1FB6" w:rsidRDefault="000C1FB6">
      <w:r>
        <w:separator/>
      </w:r>
    </w:p>
  </w:endnote>
  <w:endnote w:type="continuationSeparator" w:id="0">
    <w:p w14:paraId="6B8585F5" w14:textId="77777777" w:rsidR="000C1FB6" w:rsidRDefault="000C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D1B85" w14:textId="108C3D84" w:rsidR="00FA7A52" w:rsidRDefault="00FA7A5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8DD09" w14:textId="77777777" w:rsidR="000C1FB6" w:rsidRDefault="000C1FB6">
      <w:r>
        <w:separator/>
      </w:r>
    </w:p>
  </w:footnote>
  <w:footnote w:type="continuationSeparator" w:id="0">
    <w:p w14:paraId="668F595B" w14:textId="77777777" w:rsidR="000C1FB6" w:rsidRDefault="000C1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F2256" w14:textId="77777777" w:rsidR="002F59E7" w:rsidRDefault="002F59E7">
    <w:pPr>
      <w:pStyle w:val="Header"/>
    </w:pPr>
  </w:p>
  <w:p w14:paraId="24435F29" w14:textId="099BEB33" w:rsidR="002F59E7" w:rsidRDefault="002F59E7">
    <w:pPr>
      <w:pStyle w:val="Header"/>
    </w:pPr>
  </w:p>
  <w:p w14:paraId="2304A1C0" w14:textId="77777777" w:rsidR="002F59E7" w:rsidRDefault="002F5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B47"/>
    <w:multiLevelType w:val="hybridMultilevel"/>
    <w:tmpl w:val="786E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519A"/>
    <w:multiLevelType w:val="hybridMultilevel"/>
    <w:tmpl w:val="7248C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1403B"/>
    <w:multiLevelType w:val="hybridMultilevel"/>
    <w:tmpl w:val="ADB0A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06784"/>
    <w:multiLevelType w:val="hybridMultilevel"/>
    <w:tmpl w:val="25F6A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B1C16"/>
    <w:multiLevelType w:val="hybridMultilevel"/>
    <w:tmpl w:val="8006F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84A32"/>
    <w:multiLevelType w:val="hybridMultilevel"/>
    <w:tmpl w:val="30827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1E176F"/>
    <w:multiLevelType w:val="hybridMultilevel"/>
    <w:tmpl w:val="73CE3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E7657"/>
    <w:multiLevelType w:val="hybridMultilevel"/>
    <w:tmpl w:val="5D5C0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C5040"/>
    <w:multiLevelType w:val="hybridMultilevel"/>
    <w:tmpl w:val="D474F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F3AA1"/>
    <w:multiLevelType w:val="hybridMultilevel"/>
    <w:tmpl w:val="E77AB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D386B"/>
    <w:multiLevelType w:val="hybridMultilevel"/>
    <w:tmpl w:val="3A5C4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D4AE8"/>
    <w:multiLevelType w:val="hybridMultilevel"/>
    <w:tmpl w:val="C7581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652341">
    <w:abstractNumId w:val="6"/>
  </w:num>
  <w:num w:numId="2" w16cid:durableId="449015604">
    <w:abstractNumId w:val="1"/>
  </w:num>
  <w:num w:numId="3" w16cid:durableId="1626034051">
    <w:abstractNumId w:val="11"/>
  </w:num>
  <w:num w:numId="4" w16cid:durableId="1916091943">
    <w:abstractNumId w:val="12"/>
  </w:num>
  <w:num w:numId="5" w16cid:durableId="552741393">
    <w:abstractNumId w:val="5"/>
  </w:num>
  <w:num w:numId="6" w16cid:durableId="1776752249">
    <w:abstractNumId w:val="0"/>
  </w:num>
  <w:num w:numId="7" w16cid:durableId="1917934509">
    <w:abstractNumId w:val="9"/>
  </w:num>
  <w:num w:numId="8" w16cid:durableId="1321927573">
    <w:abstractNumId w:val="4"/>
  </w:num>
  <w:num w:numId="9" w16cid:durableId="1916623438">
    <w:abstractNumId w:val="3"/>
  </w:num>
  <w:num w:numId="10" w16cid:durableId="962081403">
    <w:abstractNumId w:val="8"/>
  </w:num>
  <w:num w:numId="11" w16cid:durableId="714693457">
    <w:abstractNumId w:val="10"/>
  </w:num>
  <w:num w:numId="12" w16cid:durableId="1738236028">
    <w:abstractNumId w:val="2"/>
  </w:num>
  <w:num w:numId="13" w16cid:durableId="206367150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C3"/>
    <w:rsid w:val="00017576"/>
    <w:rsid w:val="000329FA"/>
    <w:rsid w:val="00034557"/>
    <w:rsid w:val="00037352"/>
    <w:rsid w:val="0004409A"/>
    <w:rsid w:val="00055625"/>
    <w:rsid w:val="00072145"/>
    <w:rsid w:val="00080433"/>
    <w:rsid w:val="00082F86"/>
    <w:rsid w:val="00086801"/>
    <w:rsid w:val="00090054"/>
    <w:rsid w:val="000C1FB6"/>
    <w:rsid w:val="000D7D67"/>
    <w:rsid w:val="000F3B2D"/>
    <w:rsid w:val="001001B1"/>
    <w:rsid w:val="001003E1"/>
    <w:rsid w:val="00125CCB"/>
    <w:rsid w:val="00137DF3"/>
    <w:rsid w:val="001505B7"/>
    <w:rsid w:val="00157CA0"/>
    <w:rsid w:val="00172448"/>
    <w:rsid w:val="00180427"/>
    <w:rsid w:val="001B5C06"/>
    <w:rsid w:val="001D77A3"/>
    <w:rsid w:val="001E3406"/>
    <w:rsid w:val="00231DC3"/>
    <w:rsid w:val="00267DF9"/>
    <w:rsid w:val="00273AD7"/>
    <w:rsid w:val="00286842"/>
    <w:rsid w:val="002906E7"/>
    <w:rsid w:val="002A3F76"/>
    <w:rsid w:val="002E3053"/>
    <w:rsid w:val="002E3D4D"/>
    <w:rsid w:val="002F59E7"/>
    <w:rsid w:val="002F6283"/>
    <w:rsid w:val="003007A7"/>
    <w:rsid w:val="003020DA"/>
    <w:rsid w:val="003119FB"/>
    <w:rsid w:val="00311B83"/>
    <w:rsid w:val="0031256D"/>
    <w:rsid w:val="00320630"/>
    <w:rsid w:val="003444D6"/>
    <w:rsid w:val="003618B9"/>
    <w:rsid w:val="003761C5"/>
    <w:rsid w:val="00391C2F"/>
    <w:rsid w:val="003A1BC2"/>
    <w:rsid w:val="003C585E"/>
    <w:rsid w:val="003E175B"/>
    <w:rsid w:val="003F04D9"/>
    <w:rsid w:val="00407240"/>
    <w:rsid w:val="00414F68"/>
    <w:rsid w:val="0041607A"/>
    <w:rsid w:val="0043454D"/>
    <w:rsid w:val="00437316"/>
    <w:rsid w:val="00454615"/>
    <w:rsid w:val="004567F4"/>
    <w:rsid w:val="00464875"/>
    <w:rsid w:val="00470509"/>
    <w:rsid w:val="0048031C"/>
    <w:rsid w:val="004B0AE9"/>
    <w:rsid w:val="00522532"/>
    <w:rsid w:val="00560949"/>
    <w:rsid w:val="00581A1A"/>
    <w:rsid w:val="005E29C8"/>
    <w:rsid w:val="00610858"/>
    <w:rsid w:val="006238C8"/>
    <w:rsid w:val="00643BDC"/>
    <w:rsid w:val="00692316"/>
    <w:rsid w:val="006B6F5E"/>
    <w:rsid w:val="006C1BD5"/>
    <w:rsid w:val="00701971"/>
    <w:rsid w:val="007272BE"/>
    <w:rsid w:val="00754382"/>
    <w:rsid w:val="007765DD"/>
    <w:rsid w:val="00782E26"/>
    <w:rsid w:val="0078313D"/>
    <w:rsid w:val="00794A0D"/>
    <w:rsid w:val="00795C10"/>
    <w:rsid w:val="00797844"/>
    <w:rsid w:val="007A6235"/>
    <w:rsid w:val="007B39B8"/>
    <w:rsid w:val="007C42A8"/>
    <w:rsid w:val="00824ADF"/>
    <w:rsid w:val="00830E62"/>
    <w:rsid w:val="00834456"/>
    <w:rsid w:val="00891FD6"/>
    <w:rsid w:val="009142CB"/>
    <w:rsid w:val="0096077E"/>
    <w:rsid w:val="00970715"/>
    <w:rsid w:val="00980A6C"/>
    <w:rsid w:val="00995223"/>
    <w:rsid w:val="009B2759"/>
    <w:rsid w:val="009C0F7C"/>
    <w:rsid w:val="00A14FBA"/>
    <w:rsid w:val="00A45F9E"/>
    <w:rsid w:val="00A50321"/>
    <w:rsid w:val="00A51E9F"/>
    <w:rsid w:val="00A90460"/>
    <w:rsid w:val="00AC3865"/>
    <w:rsid w:val="00AF5516"/>
    <w:rsid w:val="00B11EE0"/>
    <w:rsid w:val="00B408BC"/>
    <w:rsid w:val="00B62026"/>
    <w:rsid w:val="00B67C5A"/>
    <w:rsid w:val="00B75A27"/>
    <w:rsid w:val="00B766E3"/>
    <w:rsid w:val="00B90843"/>
    <w:rsid w:val="00B97760"/>
    <w:rsid w:val="00BA70A2"/>
    <w:rsid w:val="00BF15DE"/>
    <w:rsid w:val="00BF4B95"/>
    <w:rsid w:val="00C161B4"/>
    <w:rsid w:val="00C16870"/>
    <w:rsid w:val="00C2466B"/>
    <w:rsid w:val="00C34FB6"/>
    <w:rsid w:val="00C36E89"/>
    <w:rsid w:val="00C4126C"/>
    <w:rsid w:val="00C432AB"/>
    <w:rsid w:val="00C45FDC"/>
    <w:rsid w:val="00C96BD0"/>
    <w:rsid w:val="00CA3573"/>
    <w:rsid w:val="00CB47FD"/>
    <w:rsid w:val="00CC59BB"/>
    <w:rsid w:val="00CD66BD"/>
    <w:rsid w:val="00D36A80"/>
    <w:rsid w:val="00D827D3"/>
    <w:rsid w:val="00DA21A2"/>
    <w:rsid w:val="00DB0C25"/>
    <w:rsid w:val="00DC717C"/>
    <w:rsid w:val="00DE5986"/>
    <w:rsid w:val="00E11C69"/>
    <w:rsid w:val="00E37280"/>
    <w:rsid w:val="00E41884"/>
    <w:rsid w:val="00E828F5"/>
    <w:rsid w:val="00EA3E64"/>
    <w:rsid w:val="00EE40E1"/>
    <w:rsid w:val="00EF5D7A"/>
    <w:rsid w:val="00F03B50"/>
    <w:rsid w:val="00F27301"/>
    <w:rsid w:val="00F3153F"/>
    <w:rsid w:val="00F4146A"/>
    <w:rsid w:val="00F7330E"/>
    <w:rsid w:val="00F86A05"/>
    <w:rsid w:val="00F935C8"/>
    <w:rsid w:val="00FA5ADB"/>
    <w:rsid w:val="00FA7A52"/>
    <w:rsid w:val="00FD099B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C3BA0BA"/>
  <w15:docId w15:val="{91D006CE-E2C3-46AF-BA21-C1B5829E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0433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1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paragraph" w:styleId="ListParagraph">
    <w:name w:val="List Paragraph"/>
    <w:basedOn w:val="Normal"/>
    <w:uiPriority w:val="34"/>
    <w:qFormat/>
    <w:rsid w:val="00C2466B"/>
    <w:pPr>
      <w:spacing w:before="0" w:after="16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F59E7"/>
    <w:pPr>
      <w:tabs>
        <w:tab w:val="center" w:pos="4844"/>
        <w:tab w:val="right" w:pos="9689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F59E7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nhideWhenUsed/>
    <w:rsid w:val="002F59E7"/>
    <w:pPr>
      <w:tabs>
        <w:tab w:val="center" w:pos="4844"/>
        <w:tab w:val="right" w:pos="9689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2F59E7"/>
    <w:rPr>
      <w:rFonts w:asciiTheme="minorHAnsi" w:hAnsiTheme="minorHAnsi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70197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4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414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s\AppData\Roaming\Microsoft\Templates\New%20company%20setup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132</TotalTime>
  <Pages>2</Pages>
  <Words>493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New company setup checklist</vt:lpstr>
      <vt:lpstr>New company setup checklist</vt:lpstr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MUHAMMAD ANAS BIN ABDULL RAZAK</dc:creator>
  <cp:lastModifiedBy>MUHAMMAD ANAS BIN ABDULL RAZAK</cp:lastModifiedBy>
  <cp:revision>11</cp:revision>
  <cp:lastPrinted>2005-08-26T17:15:00Z</cp:lastPrinted>
  <dcterms:created xsi:type="dcterms:W3CDTF">2022-08-24T04:01:00Z</dcterms:created>
  <dcterms:modified xsi:type="dcterms:W3CDTF">2022-08-24T06:35:00Z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</Properties>
</file>